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A235" w14:textId="313621EE" w:rsidR="00AC66E7" w:rsidRDefault="00C93692" w:rsidP="00AC66E7">
      <w:pPr>
        <w:pStyle w:val="NormalWeb"/>
        <w:jc w:val="center"/>
        <w:rPr>
          <w:rFonts w:ascii="Altis UniSA Medium" w:hAnsi="Altis UniSA Medium" w:cs="Arial"/>
          <w:b/>
          <w:color w:val="0052A0"/>
          <w:sz w:val="32"/>
          <w:szCs w:val="32"/>
        </w:rPr>
      </w:pPr>
      <w:r w:rsidRPr="001A7D1F">
        <w:rPr>
          <w:noProof/>
        </w:rPr>
        <w:drawing>
          <wp:anchor distT="0" distB="0" distL="114300" distR="114300" simplePos="0" relativeHeight="251659264" behindDoc="0" locked="0" layoutInCell="1" allowOverlap="1" wp14:anchorId="7FABB70B" wp14:editId="30682D2C">
            <wp:simplePos x="0" y="0"/>
            <wp:positionH relativeFrom="margin">
              <wp:align>right</wp:align>
            </wp:positionH>
            <wp:positionV relativeFrom="paragraph">
              <wp:posOffset>-1405890</wp:posOffset>
            </wp:positionV>
            <wp:extent cx="3722914" cy="69350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14" cy="69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357" w:rsidRPr="00D479E2">
        <w:rPr>
          <w:rFonts w:ascii="Altis UniSA Medium" w:hAnsi="Altis UniSA Medium" w:cs="Arial"/>
          <w:b/>
          <w:color w:val="0052A0"/>
          <w:sz w:val="32"/>
          <w:szCs w:val="32"/>
        </w:rPr>
        <w:t>Southern Hemisphere Space Studies Program</w:t>
      </w:r>
      <w:r w:rsidR="00242357">
        <w:rPr>
          <w:rFonts w:ascii="Altis UniSA Medium" w:hAnsi="Altis UniSA Medium" w:cs="Arial"/>
          <w:b/>
          <w:color w:val="0052A0"/>
          <w:sz w:val="32"/>
          <w:szCs w:val="32"/>
        </w:rPr>
        <w:t xml:space="preserve"> 2025</w:t>
      </w:r>
      <w:r w:rsidR="00242357">
        <w:rPr>
          <w:rFonts w:ascii="Altis UniSA Medium" w:hAnsi="Altis UniSA Medium" w:cs="Arial"/>
          <w:b/>
          <w:color w:val="0052A0"/>
          <w:sz w:val="32"/>
          <w:szCs w:val="32"/>
        </w:rPr>
        <w:br/>
        <w:t xml:space="preserve">SASIC </w:t>
      </w:r>
      <w:r w:rsidR="003C4276">
        <w:rPr>
          <w:rFonts w:ascii="Altis UniSA Medium" w:hAnsi="Altis UniSA Medium" w:cs="Arial"/>
          <w:b/>
          <w:color w:val="0052A0"/>
          <w:sz w:val="32"/>
          <w:szCs w:val="32"/>
        </w:rPr>
        <w:t>Scholarship</w:t>
      </w:r>
      <w:r w:rsidR="00242357">
        <w:rPr>
          <w:rFonts w:ascii="Altis UniSA Medium" w:hAnsi="Altis UniSA Medium" w:cs="Arial"/>
          <w:b/>
          <w:color w:val="0052A0"/>
          <w:sz w:val="32"/>
          <w:szCs w:val="32"/>
        </w:rPr>
        <w:t xml:space="preserve"> </w:t>
      </w:r>
      <w:r w:rsidR="007779F7">
        <w:rPr>
          <w:rFonts w:ascii="Altis UniSA Medium" w:hAnsi="Altis UniSA Medium" w:cs="Arial"/>
          <w:b/>
          <w:color w:val="0052A0"/>
          <w:sz w:val="32"/>
          <w:szCs w:val="32"/>
        </w:rPr>
        <w:t>Application</w:t>
      </w:r>
      <w:r w:rsidR="00242357">
        <w:rPr>
          <w:rFonts w:ascii="Altis UniSA Medium" w:hAnsi="Altis UniSA Medium" w:cs="Arial"/>
          <w:b/>
          <w:color w:val="0052A0"/>
          <w:sz w:val="32"/>
          <w:szCs w:val="32"/>
        </w:rPr>
        <w:t xml:space="preserve"> Form</w:t>
      </w:r>
    </w:p>
    <w:p w14:paraId="5C58B344" w14:textId="02F5B371" w:rsidR="00242357" w:rsidRPr="00AC66E7" w:rsidRDefault="00242357" w:rsidP="004D1971">
      <w:pPr>
        <w:pStyle w:val="NormalWeb"/>
        <w:ind w:left="-426"/>
        <w:rPr>
          <w:rFonts w:eastAsia="Times New Roman"/>
          <w:lang w:val="en-US" w:eastAsia="en-US"/>
        </w:rPr>
      </w:pPr>
      <w:r w:rsidRPr="00242357">
        <w:rPr>
          <w:rFonts w:ascii="Altis UniSA" w:hAnsi="Altis UniSA"/>
        </w:rPr>
        <w:t xml:space="preserve">The South Australian Space Industry Centre (SASIC) is offering eight South Australians the opportunity to apply for a half-scholarship to </w:t>
      </w:r>
      <w:r w:rsidR="002A35C4">
        <w:rPr>
          <w:rFonts w:ascii="Altis UniSA" w:hAnsi="Altis UniSA"/>
        </w:rPr>
        <w:t xml:space="preserve">participate in </w:t>
      </w:r>
      <w:r w:rsidRPr="00242357">
        <w:rPr>
          <w:rFonts w:ascii="Altis UniSA" w:hAnsi="Altis UniSA"/>
        </w:rPr>
        <w:t xml:space="preserve">the Southern Hemisphere Space Studies Program </w:t>
      </w:r>
      <w:r w:rsidR="00036EEA">
        <w:rPr>
          <w:rFonts w:ascii="Altis UniSA" w:hAnsi="Altis UniSA"/>
        </w:rPr>
        <w:t xml:space="preserve">in </w:t>
      </w:r>
      <w:r w:rsidRPr="00242357">
        <w:rPr>
          <w:rFonts w:ascii="Altis UniSA" w:hAnsi="Altis UniSA"/>
        </w:rPr>
        <w:t xml:space="preserve">2025. </w:t>
      </w:r>
    </w:p>
    <w:p w14:paraId="3E28D05E" w14:textId="414B4A65" w:rsidR="00912256" w:rsidRPr="004D1971" w:rsidRDefault="004D1971" w:rsidP="004D1971">
      <w:pPr>
        <w:spacing w:before="100" w:beforeAutospacing="1" w:after="100" w:afterAutospacing="1"/>
        <w:ind w:left="-426"/>
        <w:rPr>
          <w:rFonts w:ascii="Altis UniSA" w:hAnsi="Altis UniSA"/>
          <w:b/>
          <w:bCs/>
        </w:rPr>
      </w:pPr>
      <w:r w:rsidRPr="004D1971">
        <w:rPr>
          <w:rFonts w:ascii="Altis UniSA" w:hAnsi="Altis UniSA"/>
          <w:b/>
          <w:bCs/>
        </w:rPr>
        <w:t>For successful applicants of</w:t>
      </w:r>
      <w:r w:rsidRPr="004D1971">
        <w:rPr>
          <w:rFonts w:ascii="Calibri" w:hAnsi="Calibri" w:cs="Calibri"/>
          <w:b/>
          <w:bCs/>
        </w:rPr>
        <w:t> </w:t>
      </w:r>
      <w:r w:rsidRPr="004D1971">
        <w:rPr>
          <w:rFonts w:ascii="Altis UniSA" w:hAnsi="Altis UniSA"/>
          <w:b/>
          <w:bCs/>
        </w:rPr>
        <w:t>the SASIC scholarship, the full program fee of $17,000 AUD has been subsidised by UniSA and the International Space University, reducing it to $12,500 AUD. Of this, $6,250 AUD will be covered by SASIC, and the applicant is required to contribute the remaining $6,250 AUD.</w:t>
      </w:r>
      <w:r w:rsidRPr="004D1971">
        <w:rPr>
          <w:rFonts w:ascii="Calibri" w:hAnsi="Calibri" w:cs="Calibri"/>
          <w:b/>
          <w:bCs/>
        </w:rPr>
        <w:t>  </w:t>
      </w:r>
    </w:p>
    <w:tbl>
      <w:tblPr>
        <w:tblW w:w="11223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5807"/>
      </w:tblGrid>
      <w:tr w:rsidR="00A87879" w:rsidRPr="00A87879" w14:paraId="29C01E80" w14:textId="77777777" w:rsidTr="00F51270">
        <w:trPr>
          <w:trHeight w:val="624"/>
        </w:trPr>
        <w:tc>
          <w:tcPr>
            <w:tcW w:w="1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5E03AE" w14:textId="12F9FB39" w:rsidR="00A87879" w:rsidRPr="003E2B08" w:rsidRDefault="003F3F5E" w:rsidP="001A72CC">
            <w:pPr>
              <w:pStyle w:val="Default"/>
              <w:rPr>
                <w:rFonts w:ascii="Altis UniSA Light" w:hAnsi="Altis UniSA Light" w:cs="Times New Roman"/>
                <w:b/>
                <w:bCs/>
                <w:color w:val="FF0000"/>
              </w:rPr>
            </w:pPr>
            <w:r w:rsidRPr="003E2B08">
              <w:rPr>
                <w:rFonts w:ascii="Altis UniSA Light" w:hAnsi="Altis UniSA Light" w:cs="CBIDAO+Arial,Bold"/>
                <w:b/>
                <w:bCs/>
                <w:color w:val="auto"/>
              </w:rPr>
              <w:t>Applicant information</w:t>
            </w:r>
            <w:r w:rsidR="00A87879" w:rsidRPr="003E2B08">
              <w:rPr>
                <w:rFonts w:ascii="Altis UniSA Light" w:hAnsi="Altis UniSA Light" w:cs="CBIDAO+Arial,Bold"/>
                <w:b/>
                <w:bCs/>
                <w:color w:val="auto"/>
              </w:rPr>
              <w:t xml:space="preserve"> </w:t>
            </w:r>
          </w:p>
        </w:tc>
      </w:tr>
      <w:tr w:rsidR="00A87879" w:rsidRPr="00A87879" w14:paraId="3660577C" w14:textId="77777777" w:rsidTr="00F51270">
        <w:trPr>
          <w:trHeight w:val="624"/>
        </w:trPr>
        <w:tc>
          <w:tcPr>
            <w:tcW w:w="1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4A5EEABE" w14:textId="106F0DCD" w:rsidR="00A87879" w:rsidRPr="00A87879" w:rsidRDefault="00C0618A" w:rsidP="00A878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>Full</w:t>
            </w:r>
            <w:r w:rsidR="00A87879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</w:t>
            </w:r>
            <w:r w:rsidR="00B077EE">
              <w:rPr>
                <w:rFonts w:ascii="Altis UniSA Light" w:hAnsi="Altis UniSA Light"/>
                <w:color w:val="auto"/>
                <w:sz w:val="20"/>
                <w:szCs w:val="20"/>
              </w:rPr>
              <w:t>n</w:t>
            </w:r>
            <w:r w:rsidR="00A87879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ame</w:t>
            </w:r>
            <w:r w:rsidR="00ED3FE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240DF754" w14:textId="77777777" w:rsidTr="002F1625">
        <w:trPr>
          <w:trHeight w:val="624"/>
        </w:trPr>
        <w:tc>
          <w:tcPr>
            <w:tcW w:w="11223" w:type="dxa"/>
            <w:gridSpan w:val="2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713BF409" w14:textId="6B20A2B6" w:rsidR="00D479E2" w:rsidRPr="00A87879" w:rsidRDefault="00D479E2" w:rsidP="00A878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 w:cs="Times New Roman"/>
                <w:color w:val="auto"/>
                <w:sz w:val="20"/>
                <w:szCs w:val="20"/>
              </w:rPr>
              <w:t>P</w:t>
            </w:r>
            <w:r w:rsidRPr="00A87879">
              <w:rPr>
                <w:rFonts w:ascii="Altis UniSA Light" w:hAnsi="Altis UniSA Light" w:cs="Times New Roman"/>
                <w:color w:val="auto"/>
                <w:sz w:val="20"/>
                <w:szCs w:val="20"/>
              </w:rPr>
              <w:t>h</w:t>
            </w:r>
            <w:r>
              <w:rPr>
                <w:rFonts w:ascii="Altis UniSA Light" w:hAnsi="Altis UniSA Light" w:cs="Times New Roman"/>
                <w:color w:val="auto"/>
                <w:sz w:val="20"/>
                <w:szCs w:val="20"/>
              </w:rPr>
              <w:t>one</w:t>
            </w:r>
            <w:r w:rsidRPr="00A87879">
              <w:rPr>
                <w:rFonts w:ascii="Altis UniSA Light" w:hAnsi="Altis UniSA Light" w:cs="Times New Roman"/>
                <w:color w:val="auto"/>
                <w:sz w:val="20"/>
                <w:szCs w:val="20"/>
              </w:rPr>
              <w:t xml:space="preserve"> n</w:t>
            </w:r>
            <w:r>
              <w:rPr>
                <w:rFonts w:ascii="Altis UniSA Light" w:hAnsi="Altis UniSA Light" w:cs="Times New Roman"/>
                <w:color w:val="auto"/>
                <w:sz w:val="20"/>
                <w:szCs w:val="20"/>
              </w:rPr>
              <w:t>umber</w:t>
            </w:r>
            <w:r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A87879" w:rsidRPr="00A87879" w14:paraId="20AEDAB7" w14:textId="77777777" w:rsidTr="00F51270">
        <w:trPr>
          <w:trHeight w:val="624"/>
        </w:trPr>
        <w:tc>
          <w:tcPr>
            <w:tcW w:w="11223" w:type="dxa"/>
            <w:gridSpan w:val="2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46D6274F" w14:textId="2781CFAB" w:rsidR="00A87879" w:rsidRPr="00A87879" w:rsidRDefault="00A87879" w:rsidP="00A87879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Email </w:t>
            </w:r>
            <w:r w:rsidR="00B077EE">
              <w:rPr>
                <w:rFonts w:ascii="Altis UniSA Light" w:hAnsi="Altis UniSA Light"/>
                <w:color w:val="auto"/>
                <w:sz w:val="20"/>
                <w:szCs w:val="20"/>
              </w:rPr>
              <w:t>a</w:t>
            </w:r>
            <w:r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ddress</w:t>
            </w:r>
            <w:r w:rsidR="00ED3FE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A87879" w:rsidRPr="00A87879" w14:paraId="5823416D" w14:textId="77777777" w:rsidTr="00F51270">
        <w:trPr>
          <w:trHeight w:val="624"/>
        </w:trPr>
        <w:tc>
          <w:tcPr>
            <w:tcW w:w="11223" w:type="dxa"/>
            <w:gridSpan w:val="2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6F09703A" w14:textId="35827862" w:rsidR="00A87879" w:rsidRPr="00A87879" w:rsidRDefault="00ED01FA" w:rsidP="00A878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>A</w:t>
            </w:r>
            <w:r w:rsidR="00A87879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ddress</w:t>
            </w: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(SA residents only)</w:t>
            </w:r>
            <w:r w:rsidR="00ED3FE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A87879" w:rsidRPr="00A87879" w14:paraId="32ACF76E" w14:textId="77777777" w:rsidTr="00F51270">
        <w:trPr>
          <w:trHeight w:val="624"/>
        </w:trPr>
        <w:tc>
          <w:tcPr>
            <w:tcW w:w="5416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2CEF5AE1" w14:textId="1D7A0F60" w:rsidR="00A87879" w:rsidRPr="00A87879" w:rsidRDefault="00A87879" w:rsidP="00A878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State</w:t>
            </w:r>
            <w:r w:rsidR="00ED3FE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07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0A6A7F94" w14:textId="7031846B" w:rsidR="00A87879" w:rsidRPr="00A87879" w:rsidRDefault="00A87879" w:rsidP="00A878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Postcode</w:t>
            </w:r>
            <w:r w:rsidR="00ED3FE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ED3FE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5404A923" w14:textId="77777777" w:rsidR="003E2B08" w:rsidRPr="003E2B08" w:rsidRDefault="003E2B08">
      <w:pPr>
        <w:rPr>
          <w:sz w:val="44"/>
          <w:szCs w:val="44"/>
        </w:rPr>
      </w:pPr>
    </w:p>
    <w:tbl>
      <w:tblPr>
        <w:tblW w:w="11223" w:type="dxa"/>
        <w:tblInd w:w="-8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23"/>
      </w:tblGrid>
      <w:tr w:rsidR="00397C23" w:rsidRPr="00A87879" w14:paraId="67A9734B" w14:textId="77777777" w:rsidTr="00F51270">
        <w:trPr>
          <w:trHeight w:val="624"/>
        </w:trPr>
        <w:tc>
          <w:tcPr>
            <w:tcW w:w="1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33949" w14:textId="3455C00D" w:rsidR="00397C23" w:rsidRDefault="00445D62" w:rsidP="00397C23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 w:rsidRPr="003E2B08">
              <w:rPr>
                <w:rFonts w:ascii="Altis UniSA Light" w:hAnsi="Altis UniSA Light" w:cs="CBIDAO+Arial,Bold"/>
                <w:b/>
                <w:bCs/>
                <w:color w:val="auto"/>
              </w:rPr>
              <w:t>Applicant background</w:t>
            </w:r>
            <w:r w:rsidR="00397C23" w:rsidRPr="00A87879">
              <w:rPr>
                <w:rFonts w:ascii="Altis UniSA Light" w:hAnsi="Altis UniSA Light" w:cs="CBIDAO+Arial,Bold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397C23" w:rsidRPr="00A87879" w14:paraId="15B6588C" w14:textId="77777777" w:rsidTr="00F51270">
        <w:trPr>
          <w:trHeight w:val="624"/>
        </w:trPr>
        <w:tc>
          <w:tcPr>
            <w:tcW w:w="11223" w:type="dxa"/>
            <w:tcBorders>
              <w:top w:val="single" w:sz="4" w:space="0" w:color="auto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051F1D5E" w14:textId="6F497871" w:rsidR="00397C23" w:rsidRPr="00A87879" w:rsidRDefault="000D264A" w:rsidP="000D264A">
            <w:pPr>
              <w:spacing w:after="160" w:line="259" w:lineRule="auto"/>
              <w:contextualSpacing/>
              <w:rPr>
                <w:rFonts w:ascii="Altis UniSA Light" w:hAnsi="Altis UniSA Light"/>
                <w:sz w:val="20"/>
                <w:szCs w:val="20"/>
              </w:rPr>
            </w:pPr>
            <w:r w:rsidRPr="000D264A">
              <w:rPr>
                <w:rFonts w:ascii="Altis UniSA Light" w:hAnsi="Altis UniSA Light" w:cs="CBIDAM+Arial"/>
                <w:sz w:val="20"/>
                <w:szCs w:val="20"/>
              </w:rPr>
              <w:t>Industry you are currently involved in i.e., Place of Work/Study/Other</w:t>
            </w:r>
            <w:r w:rsidR="00397C23" w:rsidRPr="00A87879">
              <w:rPr>
                <w:rFonts w:ascii="Altis UniSA Light" w:hAnsi="Altis UniSA Light"/>
                <w:sz w:val="20"/>
                <w:szCs w:val="20"/>
              </w:rPr>
              <w:t>:</w:t>
            </w:r>
            <w:r w:rsidR="00397C23">
              <w:rPr>
                <w:rFonts w:ascii="Altis UniSA Light" w:hAnsi="Altis UniSA Light"/>
                <w:sz w:val="20"/>
                <w:szCs w:val="20"/>
              </w:rPr>
              <w:t xml:space="preserve">     </w:t>
            </w:r>
            <w:r w:rsidR="00397C23">
              <w:rPr>
                <w:rFonts w:ascii="Altis UniSA Light" w:hAnsi="Altis UniSA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>
              <w:rPr>
                <w:rFonts w:ascii="Altis UniSA Light" w:hAnsi="Altis UniSA Light"/>
                <w:sz w:val="20"/>
                <w:szCs w:val="20"/>
              </w:rPr>
              <w:instrText xml:space="preserve"> FORMTEXT </w:instrText>
            </w:r>
            <w:r w:rsidR="00397C23">
              <w:rPr>
                <w:rFonts w:ascii="Altis UniSA Light" w:hAnsi="Altis UniSA Light"/>
                <w:sz w:val="20"/>
                <w:szCs w:val="20"/>
              </w:rPr>
            </w:r>
            <w:r w:rsidR="00397C23">
              <w:rPr>
                <w:rFonts w:ascii="Altis UniSA Light" w:hAnsi="Altis UniSA Light"/>
                <w:sz w:val="20"/>
                <w:szCs w:val="20"/>
              </w:rPr>
              <w:fldChar w:fldCharType="separate"/>
            </w:r>
            <w:r w:rsidR="00397C23">
              <w:rPr>
                <w:rFonts w:ascii="Altis UniSA Light" w:hAnsi="Altis UniSA Light"/>
                <w:noProof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sz w:val="20"/>
                <w:szCs w:val="20"/>
              </w:rPr>
              <w:fldChar w:fldCharType="end"/>
            </w:r>
          </w:p>
        </w:tc>
      </w:tr>
      <w:tr w:rsidR="00397C23" w:rsidRPr="00A87879" w14:paraId="51B698BE" w14:textId="77777777" w:rsidTr="00F51270">
        <w:trPr>
          <w:trHeight w:val="624"/>
        </w:trPr>
        <w:tc>
          <w:tcPr>
            <w:tcW w:w="11223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8" w:space="0" w:color="000000"/>
            </w:tcBorders>
            <w:vAlign w:val="center"/>
          </w:tcPr>
          <w:p w14:paraId="4A1639DC" w14:textId="75B81916" w:rsidR="00397C23" w:rsidRPr="00A87879" w:rsidRDefault="000D264A" w:rsidP="00397C23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>Current employer (if applicable)</w:t>
            </w:r>
            <w:r w:rsidR="00397C23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397C23" w:rsidRPr="00A87879" w14:paraId="7DF95051" w14:textId="77777777" w:rsidTr="00F51270">
        <w:trPr>
          <w:trHeight w:val="624"/>
        </w:trPr>
        <w:tc>
          <w:tcPr>
            <w:tcW w:w="11223" w:type="dxa"/>
            <w:tcBorders>
              <w:top w:val="single" w:sz="10" w:space="0" w:color="C0C0C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CB745B0" w14:textId="6CD1B8A3" w:rsidR="00397C23" w:rsidRPr="00A87879" w:rsidRDefault="006B6793" w:rsidP="00397C23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Previous education / </w:t>
            </w:r>
            <w:r w:rsidR="00E56BBA">
              <w:rPr>
                <w:rFonts w:ascii="Altis UniSA Light" w:hAnsi="Altis UniSA Light"/>
                <w:color w:val="auto"/>
                <w:sz w:val="20"/>
                <w:szCs w:val="20"/>
              </w:rPr>
              <w:t>qualification</w:t>
            </w:r>
            <w:r w:rsidR="00E56BBA" w:rsidRPr="00A87879">
              <w:rPr>
                <w:rFonts w:ascii="Altis UniSA Light" w:hAnsi="Altis UniSA Light"/>
                <w:color w:val="auto"/>
                <w:sz w:val="20"/>
                <w:szCs w:val="20"/>
              </w:rPr>
              <w:t>: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    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FORMTEXT </w:instrTex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noProof/>
                <w:color w:val="auto"/>
                <w:sz w:val="20"/>
                <w:szCs w:val="20"/>
              </w:rPr>
              <w:t> </w:t>
            </w:r>
            <w:r w:rsidR="00397C23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225603DE" w14:textId="643E0AA2" w:rsidR="003E2B08" w:rsidRDefault="003E2B08"/>
    <w:p w14:paraId="3B2AE05D" w14:textId="77777777" w:rsidR="003E2B08" w:rsidRDefault="003E2B08">
      <w:pPr>
        <w:spacing w:after="200"/>
      </w:pPr>
      <w:r>
        <w:br w:type="page"/>
      </w:r>
    </w:p>
    <w:p w14:paraId="713047C3" w14:textId="77777777" w:rsidR="003E2B08" w:rsidRDefault="003E2B08"/>
    <w:tbl>
      <w:tblPr>
        <w:tblW w:w="11228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11"/>
        <w:gridCol w:w="708"/>
        <w:gridCol w:w="709"/>
      </w:tblGrid>
      <w:tr w:rsidR="00260F48" w:rsidRPr="00A87879" w14:paraId="3233F3EB" w14:textId="77777777" w:rsidTr="00F51270">
        <w:trPr>
          <w:trHeight w:val="624"/>
        </w:trPr>
        <w:tc>
          <w:tcPr>
            <w:tcW w:w="1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E7610" w14:textId="7E9F71A6" w:rsidR="00260F48" w:rsidRDefault="00734463" w:rsidP="00397C23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3E2B08">
              <w:rPr>
                <w:rFonts w:ascii="Altis UniSA Light" w:hAnsi="Altis UniSA Light" w:cs="CBIDAO+Arial,Bold"/>
                <w:b/>
                <w:bCs/>
                <w:color w:val="auto"/>
              </w:rPr>
              <w:t xml:space="preserve">Scholarship criteria </w:t>
            </w:r>
            <w:r w:rsidR="007E346D" w:rsidRPr="003E2B08">
              <w:rPr>
                <w:rFonts w:ascii="Altis UniSA Light" w:hAnsi="Altis UniSA Light" w:cs="CBIDAO+Arial,Bold"/>
                <w:b/>
                <w:bCs/>
                <w:color w:val="auto"/>
              </w:rPr>
              <w:t>and conditions</w:t>
            </w:r>
          </w:p>
        </w:tc>
      </w:tr>
      <w:tr w:rsidR="00397C23" w:rsidRPr="00A87879" w14:paraId="5898CA07" w14:textId="77777777" w:rsidTr="00F51270">
        <w:trPr>
          <w:trHeight w:val="624"/>
        </w:trPr>
        <w:tc>
          <w:tcPr>
            <w:tcW w:w="9811" w:type="dxa"/>
            <w:tcBorders>
              <w:top w:val="single" w:sz="4" w:space="0" w:color="auto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5CA7BDC8" w14:textId="3EA5CE77" w:rsidR="00397C23" w:rsidRPr="00B856CB" w:rsidRDefault="007E346D" w:rsidP="003E2B08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>You are a South Australia</w:t>
            </w:r>
            <w:r w:rsidR="00D479E2">
              <w:rPr>
                <w:rFonts w:ascii="Altis UniSA Light" w:hAnsi="Altis UniSA Light"/>
                <w:color w:val="auto"/>
                <w:sz w:val="20"/>
                <w:szCs w:val="20"/>
              </w:rPr>
              <w:t>n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 resident</w:t>
            </w:r>
            <w:r w:rsidR="00C035B4">
              <w:rPr>
                <w:rFonts w:ascii="Altis UniSA Light" w:hAnsi="Altis UniSA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2A28792D" w14:textId="6EC8FB6E" w:rsidR="00397C23" w:rsidRPr="00B856CB" w:rsidRDefault="00397C23" w:rsidP="00397C23">
            <w:pPr>
              <w:pStyle w:val="Default"/>
              <w:ind w:right="-48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608B3C65" w14:textId="7308ED25" w:rsidR="00397C23" w:rsidRPr="00B856CB" w:rsidRDefault="00397C23" w:rsidP="00397C23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3BD42DEA" w14:textId="77777777" w:rsidTr="00F51270">
        <w:trPr>
          <w:trHeight w:val="624"/>
        </w:trPr>
        <w:tc>
          <w:tcPr>
            <w:tcW w:w="9811" w:type="dxa"/>
            <w:tcBorders>
              <w:top w:val="single" w:sz="4" w:space="0" w:color="auto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0C06485E" w14:textId="646E63B4" w:rsidR="00D479E2" w:rsidRPr="00D479E2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</w:rPr>
              <w:t>If successful in receiving the SASIC scholarship, I agree to contribute the co-funding amount of $6,250 AUD for my enrolment</w:t>
            </w:r>
            <w:r w:rsidR="00C035B4">
              <w:rPr>
                <w:rFonts w:ascii="Altis UniSA Light" w:hAnsi="Altis UniSA Light"/>
                <w:color w:val="auto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68130328" w14:textId="1A71F8CA" w:rsidR="00D479E2" w:rsidRPr="00B856CB" w:rsidRDefault="00D479E2" w:rsidP="00D479E2">
            <w:pPr>
              <w:pStyle w:val="Default"/>
              <w:ind w:right="-48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3C6CFA89" w14:textId="216210DC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075270FC" w14:textId="77777777" w:rsidTr="00F51270">
        <w:trPr>
          <w:trHeight w:val="624"/>
        </w:trPr>
        <w:tc>
          <w:tcPr>
            <w:tcW w:w="9811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7DFCB91A" w14:textId="5F61AB7C" w:rsidR="00D479E2" w:rsidRPr="00B856CB" w:rsidRDefault="00674339" w:rsidP="00D479E2">
            <w:pP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</w:pPr>
            <w:bookmarkStart w:id="0" w:name="_Hlk179877168"/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You agree to engage fully in the program through full attendance</w:t>
            </w:r>
            <w: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, </w:t>
            </w:r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engagement</w:t>
            </w:r>
            <w: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, and completion of the program, including the Mawson Lakes residential and social activity components of the program.</w:t>
            </w:r>
            <w:bookmarkEnd w:id="0"/>
          </w:p>
        </w:tc>
        <w:tc>
          <w:tcPr>
            <w:tcW w:w="708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7FB366D7" w14:textId="2F628EB1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57E1AA63" w14:textId="387EA445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38840FBA" w14:textId="77777777" w:rsidTr="00F51270">
        <w:trPr>
          <w:trHeight w:val="624"/>
        </w:trPr>
        <w:tc>
          <w:tcPr>
            <w:tcW w:w="9811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4A0CE507" w14:textId="4C675501" w:rsidR="00D479E2" w:rsidRPr="00B856CB" w:rsidRDefault="00D479E2" w:rsidP="00D479E2">
            <w:pP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</w:pPr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You are available to attend the program in full and in-person from </w:t>
            </w:r>
            <w: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13 January to </w:t>
            </w:r>
            <w:r w:rsidR="00C035B4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7 February 2025</w:t>
            </w:r>
            <w:r w:rsidR="0014308C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708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6BBB2491" w14:textId="1F414533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0576C584" w14:textId="26086A6E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3607D975" w14:textId="77777777" w:rsidTr="003E2B08">
        <w:trPr>
          <w:trHeight w:val="850"/>
        </w:trPr>
        <w:tc>
          <w:tcPr>
            <w:tcW w:w="9811" w:type="dxa"/>
            <w:tcBorders>
              <w:top w:val="single" w:sz="10" w:space="0" w:color="C0C0C0"/>
              <w:left w:val="single" w:sz="8" w:space="0" w:color="000000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18142569" w14:textId="3334D5F7" w:rsidR="00D479E2" w:rsidRPr="00B856CB" w:rsidRDefault="00D479E2" w:rsidP="00D479E2">
            <w:pP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</w:pPr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You will provide a 250 - 500-word report on program experience to the funding body (SASIC) within one month of completing the program. </w:t>
            </w:r>
          </w:p>
        </w:tc>
        <w:tc>
          <w:tcPr>
            <w:tcW w:w="708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4" w:space="0" w:color="BFBFBF" w:themeColor="background1" w:themeShade="BF"/>
            </w:tcBorders>
            <w:vAlign w:val="center"/>
          </w:tcPr>
          <w:p w14:paraId="57EBF1ED" w14:textId="4CB0479F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10" w:space="0" w:color="C0C0C0"/>
              <w:right w:val="single" w:sz="8" w:space="0" w:color="000000"/>
            </w:tcBorders>
            <w:vAlign w:val="center"/>
          </w:tcPr>
          <w:p w14:paraId="11AD0790" w14:textId="21B86F3D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  <w:tr w:rsidR="00D479E2" w:rsidRPr="00A87879" w14:paraId="65FD7696" w14:textId="77777777" w:rsidTr="003E2B08">
        <w:trPr>
          <w:trHeight w:val="1134"/>
        </w:trPr>
        <w:tc>
          <w:tcPr>
            <w:tcW w:w="9811" w:type="dxa"/>
            <w:tcBorders>
              <w:top w:val="single" w:sz="10" w:space="0" w:color="C0C0C0"/>
              <w:left w:val="single" w:sz="8" w:space="0" w:color="000000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604943A" w14:textId="2EA848FB" w:rsidR="00D479E2" w:rsidRPr="00B856CB" w:rsidRDefault="00D479E2" w:rsidP="00D479E2">
            <w:pPr>
              <w:rPr>
                <w:rFonts w:ascii="Altis UniSA Light" w:hAnsi="Altis UniSA Light"/>
                <w:sz w:val="20"/>
                <w:szCs w:val="20"/>
              </w:rPr>
            </w:pPr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You agree to be contacted by SASIC to contribute to communication activities relating to your experience, including but not limited to interviews, testimonials, media releases,</w:t>
            </w:r>
            <w:r w:rsidRPr="00B856CB">
              <w:rPr>
                <w:rFonts w:ascii="Arial" w:hAnsi="Arial" w:cs="Arial"/>
              </w:rPr>
              <w:t xml:space="preserve"> </w:t>
            </w:r>
            <w:r w:rsidRPr="00B856CB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social media posts and news stories. This approach may occur up to 12 months following the program. </w:t>
            </w:r>
          </w:p>
        </w:tc>
        <w:tc>
          <w:tcPr>
            <w:tcW w:w="708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B73BE0" w14:textId="396C63BA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Y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0" w:space="0" w:color="C0C0C0"/>
              <w:left w:val="single" w:sz="4" w:space="0" w:color="BFBFBF" w:themeColor="background1" w:themeShade="BF"/>
              <w:bottom w:val="single" w:sz="4" w:space="0" w:color="auto"/>
              <w:right w:val="single" w:sz="8" w:space="0" w:color="000000"/>
            </w:tcBorders>
            <w:vAlign w:val="center"/>
          </w:tcPr>
          <w:p w14:paraId="5880F32A" w14:textId="0E3A9EF4" w:rsidR="00D479E2" w:rsidRPr="00B856CB" w:rsidRDefault="00D479E2" w:rsidP="00D479E2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</w:rPr>
            </w:pP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t xml:space="preserve">N  </w:t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separate"/>
            </w:r>
            <w:r w:rsidRPr="00B856CB">
              <w:rPr>
                <w:rFonts w:ascii="Altis UniSA Light" w:hAnsi="Altis UniSA Light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34E69740" w14:textId="77777777" w:rsidR="00CF1C59" w:rsidRDefault="00CF1C59" w:rsidP="00A44744">
      <w:pPr>
        <w:spacing w:after="200"/>
        <w:rPr>
          <w:rFonts w:ascii="Altis UniSA Book" w:hAnsi="Altis UniSA Book" w:cs="Arial"/>
          <w:b/>
          <w:sz w:val="10"/>
          <w:szCs w:val="10"/>
          <w:u w:val="single"/>
        </w:rPr>
      </w:pPr>
    </w:p>
    <w:tbl>
      <w:tblPr>
        <w:tblW w:w="112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23"/>
      </w:tblGrid>
      <w:tr w:rsidR="00AC66E7" w14:paraId="7B442F3C" w14:textId="77777777" w:rsidTr="00F14A07">
        <w:trPr>
          <w:trHeight w:val="513"/>
        </w:trPr>
        <w:tc>
          <w:tcPr>
            <w:tcW w:w="1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0B5EE5" w14:textId="0126B71B" w:rsidR="00AC66E7" w:rsidRDefault="00AC66E7" w:rsidP="00F14A07">
            <w:pPr>
              <w:pStyle w:val="Default"/>
              <w:rPr>
                <w:rFonts w:ascii="Altis UniSA Light" w:hAnsi="Altis UniSA Light" w:cs="Times New Roman"/>
                <w:color w:val="FF0000"/>
                <w:sz w:val="20"/>
                <w:szCs w:val="20"/>
                <w:lang w:eastAsia="en-US"/>
              </w:rPr>
            </w:pPr>
            <w:r w:rsidRPr="002E2DD3">
              <w:rPr>
                <w:rFonts w:ascii="Altis UniSA Light" w:hAnsi="Altis UniSA Light" w:cs="CBIDAO+Arial,Bold"/>
                <w:b/>
                <w:bCs/>
                <w:color w:val="auto"/>
              </w:rPr>
              <w:t xml:space="preserve">Applicant </w:t>
            </w:r>
            <w:r w:rsidR="00A40388">
              <w:rPr>
                <w:rFonts w:ascii="Altis UniSA Light" w:hAnsi="Altis UniSA Light" w:cs="CBIDAO+Arial,Bold"/>
                <w:b/>
                <w:bCs/>
                <w:color w:val="auto"/>
              </w:rPr>
              <w:t>statement</w:t>
            </w:r>
            <w:r w:rsidR="00A40388" w:rsidRPr="002E2DD3">
              <w:rPr>
                <w:rFonts w:ascii="Altis UniSA Light" w:hAnsi="Altis UniSA Light" w:cs="CBIDAO+Arial,Bold"/>
                <w:b/>
                <w:bCs/>
                <w:color w:val="auto"/>
              </w:rPr>
              <w:t xml:space="preserve"> </w:t>
            </w:r>
            <w:r w:rsidRPr="002E2DD3">
              <w:rPr>
                <w:rFonts w:ascii="Altis UniSA Light" w:hAnsi="Altis UniSA Light" w:cs="CBIDAO+Arial,Bold"/>
                <w:b/>
                <w:bCs/>
                <w:color w:val="auto"/>
              </w:rPr>
              <w:t>(250 words)</w:t>
            </w:r>
          </w:p>
        </w:tc>
      </w:tr>
      <w:tr w:rsidR="00AC66E7" w:rsidRPr="004A1DDC" w14:paraId="2000C02C" w14:textId="77777777" w:rsidTr="00AC66E7">
        <w:trPr>
          <w:trHeight w:val="1587"/>
        </w:trPr>
        <w:tc>
          <w:tcPr>
            <w:tcW w:w="1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50BE8" w14:textId="77777777" w:rsidR="00AC66E7" w:rsidRDefault="00AC66E7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In 250 words (maximum), please describe: </w:t>
            </w:r>
          </w:p>
          <w:p w14:paraId="6536878A" w14:textId="77777777" w:rsidR="00AC66E7" w:rsidRDefault="00AC66E7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  <w:p w14:paraId="77FAA52E" w14:textId="735DE4CD" w:rsidR="00AC66E7" w:rsidRPr="008A22AA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</w:pPr>
            <w:r w:rsidRPr="008A22AA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y</w:t>
            </w:r>
            <w:r w:rsidR="00AC66E7" w:rsidRPr="008A22AA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our interest in the space sector</w:t>
            </w:r>
            <w:r w:rsidR="008A22AA" w:rsidRPr="008A22AA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 xml:space="preserve"> / </w:t>
            </w:r>
            <w:r w:rsidR="008A22AA" w:rsidRPr="00C967F5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 xml:space="preserve">pursuing a career </w:t>
            </w:r>
            <w:r w:rsidR="008A22AA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in</w:t>
            </w:r>
            <w:r w:rsidR="008A22AA" w:rsidRPr="00C967F5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 xml:space="preserve"> the South Australian space sector </w:t>
            </w:r>
          </w:p>
          <w:p w14:paraId="659FC3B4" w14:textId="768A7B71" w:rsidR="00AC66E7" w:rsidRPr="004A1DDC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</w:pPr>
            <w:r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w</w:t>
            </w:r>
            <w:r w:rsidR="00AC66E7" w:rsidRPr="004A1DDC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hat has attracted you to apply for this scholarship</w:t>
            </w:r>
          </w:p>
          <w:p w14:paraId="3D23C31B" w14:textId="4AD21863" w:rsidR="00AC66E7" w:rsidRPr="004A1DDC" w:rsidRDefault="00036EEA" w:rsidP="008A22AA">
            <w:pPr>
              <w:pStyle w:val="ListParagraph"/>
              <w:numPr>
                <w:ilvl w:val="0"/>
                <w:numId w:val="6"/>
              </w:numPr>
              <w:spacing w:line="259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w</w:t>
            </w:r>
            <w:r w:rsidR="00AC66E7" w:rsidRPr="004A1DDC"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 xml:space="preserve">hat outcomes you hoping to achieve from participating in the </w:t>
            </w:r>
            <w:r>
              <w:rPr>
                <w:rFonts w:ascii="Altis UniSA Light" w:eastAsia="Times New Roman" w:hAnsi="Altis UniSA Light" w:cs="CBIDAM+Arial"/>
                <w:sz w:val="20"/>
                <w:szCs w:val="20"/>
                <w:lang w:eastAsia="en-US"/>
              </w:rPr>
              <w:t>SHSSP</w:t>
            </w:r>
          </w:p>
        </w:tc>
      </w:tr>
      <w:tr w:rsidR="00AC66E7" w:rsidRPr="004A1DDC" w14:paraId="622A5017" w14:textId="77777777" w:rsidTr="00F14A07">
        <w:trPr>
          <w:trHeight w:val="1587"/>
        </w:trPr>
        <w:tc>
          <w:tcPr>
            <w:tcW w:w="11223" w:type="dxa"/>
            <w:tcBorders>
              <w:top w:val="single" w:sz="8" w:space="0" w:color="000000"/>
              <w:left w:val="single" w:sz="8" w:space="0" w:color="000000"/>
              <w:bottom w:val="single" w:sz="12" w:space="0" w:color="C0C0C0"/>
              <w:right w:val="single" w:sz="8" w:space="0" w:color="000000"/>
            </w:tcBorders>
            <w:vAlign w:val="center"/>
          </w:tcPr>
          <w:p w14:paraId="106E0DC3" w14:textId="77777777" w:rsidR="00AC66E7" w:rsidRDefault="00AC66E7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  <w:p w14:paraId="4139D196" w14:textId="1EEB5167" w:rsidR="00E56BBA" w:rsidRDefault="00E56BBA" w:rsidP="00F14A0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contextualSpacing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2DB88D24" w14:textId="77777777" w:rsidR="00AC66E7" w:rsidRDefault="00AC66E7" w:rsidP="00A44744">
      <w:pPr>
        <w:spacing w:after="200"/>
        <w:rPr>
          <w:rFonts w:ascii="Altis UniSA Book" w:hAnsi="Altis UniSA Book" w:cs="Arial"/>
          <w:b/>
          <w:sz w:val="10"/>
          <w:szCs w:val="10"/>
          <w:u w:val="single"/>
        </w:rPr>
      </w:pPr>
    </w:p>
    <w:tbl>
      <w:tblPr>
        <w:tblW w:w="112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32"/>
        <w:gridCol w:w="5633"/>
      </w:tblGrid>
      <w:tr w:rsidR="00C06079" w14:paraId="26856444" w14:textId="77777777" w:rsidTr="00E74F6E">
        <w:trPr>
          <w:trHeight w:val="513"/>
        </w:trPr>
        <w:tc>
          <w:tcPr>
            <w:tcW w:w="1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1B70D48" w14:textId="3CD35AFB" w:rsidR="00C06079" w:rsidRDefault="00C06079">
            <w:pPr>
              <w:pStyle w:val="Default"/>
              <w:rPr>
                <w:rFonts w:ascii="Altis UniSA Light" w:hAnsi="Altis UniSA Light" w:cs="Times New Roman"/>
                <w:color w:val="FF0000"/>
                <w:sz w:val="20"/>
                <w:szCs w:val="20"/>
                <w:lang w:eastAsia="en-US"/>
              </w:rPr>
            </w:pPr>
            <w:r w:rsidRPr="002E2DD3">
              <w:rPr>
                <w:rFonts w:ascii="Altis UniSA Light" w:hAnsi="Altis UniSA Light" w:cs="CBIDAO+Arial,Bold"/>
                <w:b/>
                <w:bCs/>
                <w:color w:val="auto"/>
              </w:rPr>
              <w:t>Applicant Declaration</w:t>
            </w:r>
          </w:p>
        </w:tc>
      </w:tr>
      <w:tr w:rsidR="00C06079" w14:paraId="45F16EAD" w14:textId="77777777" w:rsidTr="002E2DD3">
        <w:trPr>
          <w:trHeight w:val="1757"/>
        </w:trPr>
        <w:tc>
          <w:tcPr>
            <w:tcW w:w="1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C0C0C0"/>
              <w:right w:val="single" w:sz="8" w:space="0" w:color="000000"/>
            </w:tcBorders>
            <w:vAlign w:val="center"/>
            <w:hideMark/>
          </w:tcPr>
          <w:p w14:paraId="7092F91B" w14:textId="47FC9C18" w:rsidR="00CB0621" w:rsidRPr="00242357" w:rsidRDefault="00C06079" w:rsidP="00242357">
            <w:pP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</w:pPr>
            <w:r w:rsidRPr="00242357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I declare that the information I have supplied about my personal and study details is true and complete.  I acknowledge that should this information be found to be incorrect, any scholarship awarded to me may be withdrawn. </w:t>
            </w:r>
          </w:p>
          <w:p w14:paraId="3021F37C" w14:textId="3B657104" w:rsidR="00C06079" w:rsidRPr="00242357" w:rsidRDefault="00C06079" w:rsidP="00242357">
            <w:pPr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</w:pPr>
          </w:p>
          <w:p w14:paraId="2186A840" w14:textId="78FE628E" w:rsidR="00C06079" w:rsidRDefault="00760837" w:rsidP="00242357">
            <w:pPr>
              <w:rPr>
                <w:rFonts w:ascii="Altis UniSA Light" w:hAnsi="Altis UniSA Light"/>
                <w:sz w:val="20"/>
                <w:szCs w:val="20"/>
              </w:rPr>
            </w:pPr>
            <w:r w:rsidRPr="00242357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I authorise the University of South Australia to disclose all information contained within my application to the donors of this scholarship (</w:t>
            </w:r>
            <w:r w:rsidR="00242357" w:rsidRPr="00242357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SASIC</w:t>
            </w:r>
            <w:r w:rsidRPr="00242357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 xml:space="preserve">) </w:t>
            </w:r>
            <w:r w:rsidR="00242357" w:rsidRPr="00242357">
              <w:rPr>
                <w:rFonts w:ascii="Altis UniSA Light" w:hAnsi="Altis UniSA Light" w:cs="CBIDAM+Arial"/>
                <w:sz w:val="20"/>
                <w:szCs w:val="20"/>
                <w:lang w:eastAsia="en-AU"/>
              </w:rPr>
              <w:t>for the purposes of assessing the application.</w:t>
            </w:r>
            <w:r w:rsidR="00242357">
              <w:rPr>
                <w:rFonts w:ascii="Altis UniSA Light" w:hAnsi="Altis UniSA Light"/>
                <w:sz w:val="20"/>
                <w:szCs w:val="20"/>
              </w:rPr>
              <w:t xml:space="preserve"> </w:t>
            </w:r>
          </w:p>
        </w:tc>
      </w:tr>
      <w:tr w:rsidR="00C06079" w14:paraId="720404DD" w14:textId="77777777" w:rsidTr="00E74F6E">
        <w:trPr>
          <w:trHeight w:val="554"/>
        </w:trPr>
        <w:tc>
          <w:tcPr>
            <w:tcW w:w="5632" w:type="dxa"/>
            <w:tcBorders>
              <w:top w:val="single" w:sz="12" w:space="0" w:color="C0C0C0"/>
              <w:left w:val="single" w:sz="8" w:space="0" w:color="000000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5A2FAB01" w14:textId="77777777" w:rsidR="00C06079" w:rsidRDefault="00C060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Signature: 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33" w:type="dxa"/>
            <w:tcBorders>
              <w:top w:val="single" w:sz="12" w:space="0" w:color="C0C0C0"/>
              <w:left w:val="single" w:sz="4" w:space="0" w:color="BFBFBF" w:themeColor="background1" w:themeShade="BF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C01C21" w14:textId="77777777" w:rsidR="00C06079" w:rsidRDefault="00C06079">
            <w:pPr>
              <w:pStyle w:val="Default"/>
              <w:rPr>
                <w:rFonts w:ascii="Altis UniSA Light" w:hAnsi="Altis UniSA Light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 w:cs="Times New Roman"/>
                <w:color w:val="auto"/>
                <w:sz w:val="20"/>
                <w:szCs w:val="20"/>
                <w:lang w:eastAsia="en-US"/>
              </w:rPr>
              <w:t>Date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noProof/>
                <w:color w:val="auto"/>
                <w:sz w:val="20"/>
                <w:szCs w:val="20"/>
                <w:lang w:eastAsia="en-US"/>
              </w:rPr>
              <w:t> 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F3B7B43" w14:textId="7DDF584F" w:rsidR="00C06079" w:rsidRDefault="00C06079" w:rsidP="00C06079">
      <w:pPr>
        <w:spacing w:after="200"/>
        <w:rPr>
          <w:rFonts w:ascii="Altis UniSA Book" w:hAnsi="Altis UniSA Book" w:cs="Calibri Light"/>
          <w:sz w:val="32"/>
          <w:szCs w:val="32"/>
        </w:rPr>
      </w:pPr>
    </w:p>
    <w:p w14:paraId="083371E2" w14:textId="77777777" w:rsidR="00AC66E7" w:rsidRDefault="00AC66E7" w:rsidP="00C06079">
      <w:pPr>
        <w:spacing w:after="200"/>
        <w:rPr>
          <w:rFonts w:ascii="Altis UniSA Book" w:hAnsi="Altis UniSA Book" w:cs="Calibri Light"/>
          <w:sz w:val="32"/>
          <w:szCs w:val="32"/>
        </w:rPr>
      </w:pPr>
    </w:p>
    <w:p w14:paraId="1F97F79A" w14:textId="77777777" w:rsidR="00AC66E7" w:rsidRPr="00CC230C" w:rsidRDefault="00AC66E7" w:rsidP="00C06079">
      <w:pPr>
        <w:spacing w:after="200"/>
        <w:rPr>
          <w:rFonts w:ascii="Altis UniSA Book" w:hAnsi="Altis UniSA Book" w:cs="Calibri Light"/>
          <w:sz w:val="32"/>
          <w:szCs w:val="32"/>
        </w:rPr>
      </w:pPr>
    </w:p>
    <w:tbl>
      <w:tblPr>
        <w:tblW w:w="112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65"/>
      </w:tblGrid>
      <w:tr w:rsidR="006A0214" w14:paraId="26FC7939" w14:textId="77777777" w:rsidTr="006C085A">
        <w:trPr>
          <w:trHeight w:val="513"/>
        </w:trPr>
        <w:tc>
          <w:tcPr>
            <w:tcW w:w="1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6384003" w14:textId="5A2FCC7A" w:rsidR="006A0214" w:rsidRDefault="00760837" w:rsidP="004B7667">
            <w:pPr>
              <w:pStyle w:val="Default"/>
              <w:rPr>
                <w:rFonts w:ascii="Altis UniSA Light" w:hAnsi="Altis UniSA Light" w:cs="Times New Roman"/>
                <w:color w:val="FF0000"/>
                <w:sz w:val="20"/>
                <w:szCs w:val="20"/>
                <w:lang w:eastAsia="en-US"/>
              </w:rPr>
            </w:pPr>
            <w:r w:rsidRPr="002E2DD3">
              <w:rPr>
                <w:rFonts w:ascii="Altis UniSA Light" w:hAnsi="Altis UniSA Light" w:cs="CBIDAO+Arial,Bold"/>
                <w:b/>
                <w:bCs/>
                <w:color w:val="auto"/>
              </w:rPr>
              <w:lastRenderedPageBreak/>
              <w:t>Checklist</w:t>
            </w:r>
          </w:p>
        </w:tc>
      </w:tr>
      <w:tr w:rsidR="006C085A" w14:paraId="26B9DCF5" w14:textId="77777777" w:rsidTr="002E2DD3">
        <w:trPr>
          <w:trHeight w:val="2211"/>
        </w:trPr>
        <w:tc>
          <w:tcPr>
            <w:tcW w:w="112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CA003B" w14:textId="2FA00D64" w:rsidR="006C085A" w:rsidRDefault="006C085A" w:rsidP="004B7667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Please ensure you have </w:t>
            </w:r>
            <w:r w:rsidR="00E56BBA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actioned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the following:</w:t>
            </w:r>
          </w:p>
          <w:p w14:paraId="038002A5" w14:textId="77777777" w:rsidR="006C085A" w:rsidRDefault="006C085A" w:rsidP="004B7667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  <w:p w14:paraId="5BCD768A" w14:textId="4CEFA31D" w:rsidR="006C085A" w:rsidRDefault="006C085A" w:rsidP="00CB0621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Completed </w:t>
            </w:r>
            <w:r w:rsidR="00293C75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all sections of this </w:t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application form</w:t>
            </w:r>
          </w:p>
          <w:p w14:paraId="4B4F1C24" w14:textId="77777777" w:rsidR="00EF7214" w:rsidRDefault="00EF7214" w:rsidP="00CB0621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  <w:p w14:paraId="603691D5" w14:textId="5217E48F" w:rsidR="00CB0621" w:rsidRDefault="00EF7214" w:rsidP="00CB0621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  <w:r w:rsidRPr="00336197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197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separate"/>
            </w:r>
            <w:r w:rsidRPr="00336197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end"/>
            </w:r>
            <w:r w:rsidRPr="00336197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</w:t>
            </w:r>
            <w:r w:rsidR="0068075E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Signed the applica</w:t>
            </w:r>
            <w:r w:rsidR="00036EEA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nt</w:t>
            </w:r>
            <w:r w:rsidR="0068075E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declaration </w:t>
            </w:r>
            <w:r w:rsidR="00036EEA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section </w:t>
            </w:r>
            <w:r w:rsidR="0068075E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of this form</w:t>
            </w:r>
          </w:p>
          <w:p w14:paraId="70C1F7B2" w14:textId="77777777" w:rsidR="0068075E" w:rsidRPr="00CB0621" w:rsidRDefault="0068075E" w:rsidP="00CB0621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</w:p>
          <w:p w14:paraId="53F986EC" w14:textId="1C44CD65" w:rsidR="005123D5" w:rsidRPr="00336197" w:rsidRDefault="006C085A" w:rsidP="001F3A05">
            <w:pPr>
              <w:pStyle w:val="Default"/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instrText xml:space="preserve"> FORMCHECKBOX </w:instrText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</w:r>
            <w:r w:rsidR="004D1971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fldChar w:fldCharType="end"/>
            </w:r>
            <w:r w:rsidR="00CB0621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C66E7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Complete the full application process and attach this form when applying </w:t>
            </w:r>
            <w:r w:rsidR="00036EEA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for the SHSSP</w:t>
            </w:r>
            <w:r w:rsidR="00C967F5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before </w:t>
            </w:r>
            <w:r w:rsidR="00C967F5" w:rsidRPr="00C967F5">
              <w:rPr>
                <w:rFonts w:ascii="Altis UniSA Light" w:hAnsi="Altis UniSA Light"/>
                <w:b/>
                <w:bCs/>
                <w:color w:val="auto"/>
                <w:sz w:val="20"/>
                <w:szCs w:val="20"/>
                <w:lang w:eastAsia="en-US"/>
              </w:rPr>
              <w:t>31 October 2024</w:t>
            </w:r>
            <w:r w:rsidR="00C967F5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>,</w:t>
            </w:r>
            <w:r w:rsidR="00036EEA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</w:t>
            </w:r>
            <w:hyperlink r:id="rId13" w:history="1">
              <w:r w:rsidR="00036EEA">
                <w:rPr>
                  <w:rStyle w:val="Hyperlink"/>
                  <w:rFonts w:ascii="Altis UniSA Light" w:hAnsi="Altis UniSA Light"/>
                  <w:sz w:val="20"/>
                  <w:szCs w:val="20"/>
                  <w:lang w:eastAsia="en-US"/>
                </w:rPr>
                <w:t>on</w:t>
              </w:r>
              <w:r w:rsidR="00242357" w:rsidRPr="00242357">
                <w:rPr>
                  <w:rStyle w:val="Hyperlink"/>
                  <w:rFonts w:ascii="Altis UniSA Light" w:hAnsi="Altis UniSA Light"/>
                  <w:sz w:val="20"/>
                  <w:szCs w:val="20"/>
                  <w:lang w:eastAsia="en-US"/>
                </w:rPr>
                <w:t xml:space="preserve"> the ISU website.</w:t>
              </w:r>
            </w:hyperlink>
            <w:r w:rsidR="0068075E">
              <w:rPr>
                <w:rFonts w:ascii="Altis UniSA Light" w:hAnsi="Altis UniSA Light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7AA2BFAC" w14:textId="124195A6" w:rsidR="00CC230C" w:rsidRDefault="003B267E" w:rsidP="00242357">
      <w:pPr>
        <w:ind w:left="-709"/>
        <w:rPr>
          <w:rFonts w:ascii="Altis UniSA Book" w:hAnsi="Altis UniSA Book" w:cs="Arial"/>
          <w:b/>
          <w:bCs/>
          <w:color w:val="000000"/>
          <w:sz w:val="20"/>
          <w:szCs w:val="20"/>
        </w:rPr>
      </w:pPr>
      <w:r w:rsidRPr="00585699">
        <w:rPr>
          <w:rFonts w:ascii="Arial" w:hAnsi="Arial" w:cs="Arial"/>
          <w:color w:val="000000"/>
          <w:sz w:val="19"/>
          <w:szCs w:val="19"/>
        </w:rPr>
        <w:br/>
      </w:r>
    </w:p>
    <w:p w14:paraId="37E6D64B" w14:textId="52DE890E" w:rsidR="0042718C" w:rsidRPr="00D4089B" w:rsidRDefault="0042718C" w:rsidP="00D4089B">
      <w:pPr>
        <w:rPr>
          <w:rFonts w:asciiTheme="majorHAnsi" w:hAnsiTheme="majorHAnsi" w:cstheme="majorHAnsi"/>
          <w:color w:val="000000"/>
          <w:sz w:val="22"/>
          <w:szCs w:val="22"/>
        </w:rPr>
      </w:pPr>
    </w:p>
    <w:sectPr w:rsidR="0042718C" w:rsidRPr="00D4089B" w:rsidSect="004D19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701" w:right="843" w:bottom="284" w:left="1134" w:header="0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25B2" w14:textId="77777777" w:rsidR="00797C00" w:rsidRDefault="00797C00">
      <w:r>
        <w:separator/>
      </w:r>
    </w:p>
  </w:endnote>
  <w:endnote w:type="continuationSeparator" w:id="0">
    <w:p w14:paraId="546560E7" w14:textId="77777777" w:rsidR="00797C00" w:rsidRDefault="0079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1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BIDAM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tis UniSA Medium">
    <w:panose1 w:val="020B07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UniSA">
    <w:panose1 w:val="020B06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Altis UniSA Light">
    <w:panose1 w:val="020B03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CBIDA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tis UniSA Book">
    <w:panose1 w:val="020B05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93B4" w14:textId="297DCFBD" w:rsidR="000C1F76" w:rsidRDefault="000C1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A975921" wp14:editId="7BC0C5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8305119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777DD" w14:textId="79EE43D4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759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BE777DD" w14:textId="79EE43D4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A45C" w14:textId="083C329F" w:rsidR="003D50F0" w:rsidRDefault="000C1F76" w:rsidP="003D50F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86EA195" wp14:editId="3A933993">
              <wp:simplePos x="812800" y="10445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1396464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7DF6A" w14:textId="20D2B861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EA1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AC7DF6A" w14:textId="20D2B861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7540" w14:textId="568A195E" w:rsidR="000C1F76" w:rsidRDefault="000C1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AFC09C9" wp14:editId="554F04C9">
              <wp:simplePos x="810895" y="104438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32664317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A0985" w14:textId="7C6C1ADD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C09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C9A0985" w14:textId="7C6C1ADD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5BF1" w14:textId="77777777" w:rsidR="00797C00" w:rsidRDefault="00797C00">
      <w:r>
        <w:separator/>
      </w:r>
    </w:p>
  </w:footnote>
  <w:footnote w:type="continuationSeparator" w:id="0">
    <w:p w14:paraId="5222B588" w14:textId="77777777" w:rsidR="00797C00" w:rsidRDefault="0079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3C89" w14:textId="50C5B785" w:rsidR="000C1F76" w:rsidRDefault="000C1F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C1E4122" wp14:editId="074F21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9006424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755E8" w14:textId="78178363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E41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82755E8" w14:textId="78178363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EA63" w14:textId="17F5C190" w:rsidR="0032329E" w:rsidRPr="00D46E86" w:rsidRDefault="000C1F76" w:rsidP="00CF1C5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0F77AC" wp14:editId="2EB13343">
              <wp:simplePos x="8128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13690509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5F313" w14:textId="318B0CD9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F77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45F313" w14:textId="318B0CD9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1C59">
      <w:rPr>
        <w:noProof/>
      </w:rPr>
      <w:drawing>
        <wp:anchor distT="0" distB="0" distL="114300" distR="114300" simplePos="0" relativeHeight="251662336" behindDoc="0" locked="0" layoutInCell="1" allowOverlap="1" wp14:anchorId="69A16DA2" wp14:editId="6D603D48">
          <wp:simplePos x="0" y="0"/>
          <wp:positionH relativeFrom="margin">
            <wp:align>right</wp:align>
          </wp:positionH>
          <wp:positionV relativeFrom="paragraph">
            <wp:posOffset>152400</wp:posOffset>
          </wp:positionV>
          <wp:extent cx="2494721" cy="850363"/>
          <wp:effectExtent l="0" t="0" r="1270" b="6985"/>
          <wp:wrapNone/>
          <wp:docPr id="1468420723" name="Picture 1468420723" descr="A blue circle with black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ircle with black circle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4721" cy="85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A4B">
      <w:rPr>
        <w:noProof/>
      </w:rPr>
      <w:drawing>
        <wp:anchor distT="0" distB="0" distL="114300" distR="114300" simplePos="0" relativeHeight="251661312" behindDoc="0" locked="0" layoutInCell="1" allowOverlap="1" wp14:anchorId="268CF6C4" wp14:editId="48694A0A">
          <wp:simplePos x="0" y="0"/>
          <wp:positionH relativeFrom="column">
            <wp:posOffset>-447675</wp:posOffset>
          </wp:positionH>
          <wp:positionV relativeFrom="paragraph">
            <wp:posOffset>85725</wp:posOffset>
          </wp:positionV>
          <wp:extent cx="2162810" cy="1076325"/>
          <wp:effectExtent l="0" t="0" r="0" b="0"/>
          <wp:wrapNone/>
          <wp:docPr id="1884806792" name="Picture 188480679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81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C353" w14:textId="6D1DD8B5" w:rsidR="004E0DC3" w:rsidRDefault="000C1F76" w:rsidP="00734D4B">
    <w:pPr>
      <w:pStyle w:val="Header"/>
      <w:ind w:left="-1418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D0F7EC8" wp14:editId="38D5FF1B">
              <wp:simplePos x="81089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189826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EC126" w14:textId="718494EF" w:rsidR="000C1F76" w:rsidRPr="000C1F76" w:rsidRDefault="000C1F76" w:rsidP="000C1F76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0C1F76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7E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3EC126" w14:textId="718494EF" w:rsidR="000C1F76" w:rsidRPr="000C1F76" w:rsidRDefault="000C1F76" w:rsidP="000C1F76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0C1F76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294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8FE03BF" wp14:editId="3E4C149F">
          <wp:simplePos x="0" y="0"/>
          <wp:positionH relativeFrom="page">
            <wp:posOffset>-99060</wp:posOffset>
          </wp:positionH>
          <wp:positionV relativeFrom="page">
            <wp:posOffset>9525</wp:posOffset>
          </wp:positionV>
          <wp:extent cx="7660800" cy="1476000"/>
          <wp:effectExtent l="0" t="0" r="0" b="0"/>
          <wp:wrapTight wrapText="bothSides">
            <wp:wrapPolygon edited="0">
              <wp:start x="0" y="0"/>
              <wp:lineTo x="0" y="21377"/>
              <wp:lineTo x="21557" y="21377"/>
              <wp:lineTo x="21557" y="0"/>
              <wp:lineTo x="0" y="0"/>
            </wp:wrapPolygon>
          </wp:wrapTight>
          <wp:docPr id="1491040905" name="Picture 1491040905" descr="C:\Users\delvizas\AppData\Local\Microsoft\Windows\Temporary Internet Files\Content.Outlook\03A4P788\UniSA banner_A4 portrait_top_botto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vizas\AppData\Local\Microsoft\Windows\Temporary Internet Files\Content.Outlook\03A4P788\UniSA banner_A4 portrait_top_bottom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C8E"/>
    <w:multiLevelType w:val="hybridMultilevel"/>
    <w:tmpl w:val="758E4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1E28"/>
    <w:multiLevelType w:val="hybridMultilevel"/>
    <w:tmpl w:val="4C805FD2"/>
    <w:lvl w:ilvl="0" w:tplc="3154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995"/>
    <w:multiLevelType w:val="multilevel"/>
    <w:tmpl w:val="776E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40FCF"/>
    <w:multiLevelType w:val="hybridMultilevel"/>
    <w:tmpl w:val="6C36D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04070"/>
    <w:multiLevelType w:val="hybridMultilevel"/>
    <w:tmpl w:val="8CF61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E40CD"/>
    <w:multiLevelType w:val="hybridMultilevel"/>
    <w:tmpl w:val="78BE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E3C51"/>
    <w:multiLevelType w:val="hybridMultilevel"/>
    <w:tmpl w:val="9D960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323C7"/>
    <w:multiLevelType w:val="hybridMultilevel"/>
    <w:tmpl w:val="7F542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91574">
    <w:abstractNumId w:val="0"/>
  </w:num>
  <w:num w:numId="2" w16cid:durableId="693582412">
    <w:abstractNumId w:val="5"/>
  </w:num>
  <w:num w:numId="3" w16cid:durableId="1331058655">
    <w:abstractNumId w:val="4"/>
  </w:num>
  <w:num w:numId="4" w16cid:durableId="223418116">
    <w:abstractNumId w:val="6"/>
  </w:num>
  <w:num w:numId="5" w16cid:durableId="1564020546">
    <w:abstractNumId w:val="1"/>
  </w:num>
  <w:num w:numId="6" w16cid:durableId="1855654429">
    <w:abstractNumId w:val="7"/>
  </w:num>
  <w:num w:numId="7" w16cid:durableId="163588678">
    <w:abstractNumId w:val="3"/>
  </w:num>
  <w:num w:numId="8" w16cid:durableId="131487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74"/>
    <w:rsid w:val="00014871"/>
    <w:rsid w:val="0003653C"/>
    <w:rsid w:val="00036B6B"/>
    <w:rsid w:val="00036EEA"/>
    <w:rsid w:val="000403E4"/>
    <w:rsid w:val="000404EF"/>
    <w:rsid w:val="00052439"/>
    <w:rsid w:val="00067708"/>
    <w:rsid w:val="00075B28"/>
    <w:rsid w:val="00082B75"/>
    <w:rsid w:val="00091994"/>
    <w:rsid w:val="0009203E"/>
    <w:rsid w:val="000A7E43"/>
    <w:rsid w:val="000B3BC9"/>
    <w:rsid w:val="000C1F76"/>
    <w:rsid w:val="000D264A"/>
    <w:rsid w:val="000E5F07"/>
    <w:rsid w:val="000F3FFD"/>
    <w:rsid w:val="00102145"/>
    <w:rsid w:val="00106281"/>
    <w:rsid w:val="00115137"/>
    <w:rsid w:val="00124C6D"/>
    <w:rsid w:val="0014308C"/>
    <w:rsid w:val="00146D19"/>
    <w:rsid w:val="00152C7A"/>
    <w:rsid w:val="00166BE0"/>
    <w:rsid w:val="00171E40"/>
    <w:rsid w:val="00172A2D"/>
    <w:rsid w:val="00185A4B"/>
    <w:rsid w:val="00190709"/>
    <w:rsid w:val="00191676"/>
    <w:rsid w:val="001A5072"/>
    <w:rsid w:val="001B5430"/>
    <w:rsid w:val="001C0DC3"/>
    <w:rsid w:val="001E556D"/>
    <w:rsid w:val="001F3A05"/>
    <w:rsid w:val="002030C8"/>
    <w:rsid w:val="002059BE"/>
    <w:rsid w:val="00211DFF"/>
    <w:rsid w:val="00222C79"/>
    <w:rsid w:val="00230461"/>
    <w:rsid w:val="00241738"/>
    <w:rsid w:val="00242357"/>
    <w:rsid w:val="00243269"/>
    <w:rsid w:val="00246660"/>
    <w:rsid w:val="00260F48"/>
    <w:rsid w:val="002672C7"/>
    <w:rsid w:val="0027262E"/>
    <w:rsid w:val="00291869"/>
    <w:rsid w:val="00293BE6"/>
    <w:rsid w:val="00293C75"/>
    <w:rsid w:val="00295A7C"/>
    <w:rsid w:val="002A35C4"/>
    <w:rsid w:val="002B03D0"/>
    <w:rsid w:val="002B7291"/>
    <w:rsid w:val="002C7943"/>
    <w:rsid w:val="002D1DDD"/>
    <w:rsid w:val="002D286E"/>
    <w:rsid w:val="002D7394"/>
    <w:rsid w:val="002E1212"/>
    <w:rsid w:val="002E2C59"/>
    <w:rsid w:val="002E2DD3"/>
    <w:rsid w:val="002F0A6E"/>
    <w:rsid w:val="00304FAC"/>
    <w:rsid w:val="003053D9"/>
    <w:rsid w:val="00312959"/>
    <w:rsid w:val="0032329E"/>
    <w:rsid w:val="00324935"/>
    <w:rsid w:val="00324E97"/>
    <w:rsid w:val="003276FC"/>
    <w:rsid w:val="00330131"/>
    <w:rsid w:val="00336197"/>
    <w:rsid w:val="00344103"/>
    <w:rsid w:val="00363367"/>
    <w:rsid w:val="0039420E"/>
    <w:rsid w:val="00397418"/>
    <w:rsid w:val="00397C23"/>
    <w:rsid w:val="003B267E"/>
    <w:rsid w:val="003C4276"/>
    <w:rsid w:val="003D50F0"/>
    <w:rsid w:val="003E2B08"/>
    <w:rsid w:val="003E4CE6"/>
    <w:rsid w:val="003F3F5E"/>
    <w:rsid w:val="004027DE"/>
    <w:rsid w:val="004043D4"/>
    <w:rsid w:val="00412E9D"/>
    <w:rsid w:val="00416E25"/>
    <w:rsid w:val="00417CA8"/>
    <w:rsid w:val="0042245D"/>
    <w:rsid w:val="00425D05"/>
    <w:rsid w:val="0042718C"/>
    <w:rsid w:val="00441259"/>
    <w:rsid w:val="004431E2"/>
    <w:rsid w:val="00445D62"/>
    <w:rsid w:val="004669B0"/>
    <w:rsid w:val="004754F5"/>
    <w:rsid w:val="00480983"/>
    <w:rsid w:val="0048766C"/>
    <w:rsid w:val="00487D07"/>
    <w:rsid w:val="004A1DDC"/>
    <w:rsid w:val="004A4107"/>
    <w:rsid w:val="004A4D69"/>
    <w:rsid w:val="004D1971"/>
    <w:rsid w:val="004D1F93"/>
    <w:rsid w:val="004D3EA2"/>
    <w:rsid w:val="004E0DC3"/>
    <w:rsid w:val="004E1FBC"/>
    <w:rsid w:val="004F23DB"/>
    <w:rsid w:val="004F3374"/>
    <w:rsid w:val="004F630B"/>
    <w:rsid w:val="00502063"/>
    <w:rsid w:val="005041E9"/>
    <w:rsid w:val="005123D5"/>
    <w:rsid w:val="00522F66"/>
    <w:rsid w:val="00536A29"/>
    <w:rsid w:val="005436D9"/>
    <w:rsid w:val="00547757"/>
    <w:rsid w:val="0055642A"/>
    <w:rsid w:val="00557DED"/>
    <w:rsid w:val="00560FA4"/>
    <w:rsid w:val="00567A98"/>
    <w:rsid w:val="00585699"/>
    <w:rsid w:val="00587C69"/>
    <w:rsid w:val="005907FB"/>
    <w:rsid w:val="005A06A1"/>
    <w:rsid w:val="005A08F2"/>
    <w:rsid w:val="005A2659"/>
    <w:rsid w:val="005B13E5"/>
    <w:rsid w:val="005B1A09"/>
    <w:rsid w:val="005E5FAB"/>
    <w:rsid w:val="00600A79"/>
    <w:rsid w:val="00607B02"/>
    <w:rsid w:val="006210E9"/>
    <w:rsid w:val="00636AF9"/>
    <w:rsid w:val="00651B6F"/>
    <w:rsid w:val="00652AC4"/>
    <w:rsid w:val="00653091"/>
    <w:rsid w:val="00655CF7"/>
    <w:rsid w:val="00655CFD"/>
    <w:rsid w:val="00674339"/>
    <w:rsid w:val="0068075E"/>
    <w:rsid w:val="006A0214"/>
    <w:rsid w:val="006A4584"/>
    <w:rsid w:val="006A63AD"/>
    <w:rsid w:val="006A7223"/>
    <w:rsid w:val="006B3BB5"/>
    <w:rsid w:val="006B6793"/>
    <w:rsid w:val="006B6850"/>
    <w:rsid w:val="006B7393"/>
    <w:rsid w:val="006C085A"/>
    <w:rsid w:val="006D2F1A"/>
    <w:rsid w:val="006E43E4"/>
    <w:rsid w:val="0070470F"/>
    <w:rsid w:val="00705662"/>
    <w:rsid w:val="0073316B"/>
    <w:rsid w:val="00734463"/>
    <w:rsid w:val="00734D4B"/>
    <w:rsid w:val="00744025"/>
    <w:rsid w:val="007457E5"/>
    <w:rsid w:val="00753B62"/>
    <w:rsid w:val="00754773"/>
    <w:rsid w:val="00760837"/>
    <w:rsid w:val="00766994"/>
    <w:rsid w:val="00775351"/>
    <w:rsid w:val="0077753B"/>
    <w:rsid w:val="007779F7"/>
    <w:rsid w:val="00783D70"/>
    <w:rsid w:val="0078534B"/>
    <w:rsid w:val="00797C00"/>
    <w:rsid w:val="007A3BDB"/>
    <w:rsid w:val="007B116A"/>
    <w:rsid w:val="007B25DF"/>
    <w:rsid w:val="007C2226"/>
    <w:rsid w:val="007D611E"/>
    <w:rsid w:val="007E346D"/>
    <w:rsid w:val="007E43EA"/>
    <w:rsid w:val="007E7813"/>
    <w:rsid w:val="007F096F"/>
    <w:rsid w:val="007F1AF7"/>
    <w:rsid w:val="00805A96"/>
    <w:rsid w:val="008155CA"/>
    <w:rsid w:val="0081770D"/>
    <w:rsid w:val="008241B4"/>
    <w:rsid w:val="00862956"/>
    <w:rsid w:val="00870DAF"/>
    <w:rsid w:val="00882039"/>
    <w:rsid w:val="00883379"/>
    <w:rsid w:val="00894B57"/>
    <w:rsid w:val="008A22AA"/>
    <w:rsid w:val="008A40CC"/>
    <w:rsid w:val="008B1649"/>
    <w:rsid w:val="008B44CB"/>
    <w:rsid w:val="008C7B18"/>
    <w:rsid w:val="008E5004"/>
    <w:rsid w:val="008E5D82"/>
    <w:rsid w:val="00912256"/>
    <w:rsid w:val="00917E2D"/>
    <w:rsid w:val="00931522"/>
    <w:rsid w:val="00960143"/>
    <w:rsid w:val="00985311"/>
    <w:rsid w:val="00997E25"/>
    <w:rsid w:val="009A58F0"/>
    <w:rsid w:val="009B2E26"/>
    <w:rsid w:val="009C2381"/>
    <w:rsid w:val="009D1829"/>
    <w:rsid w:val="009E5DAA"/>
    <w:rsid w:val="009F1896"/>
    <w:rsid w:val="009F341E"/>
    <w:rsid w:val="00A02A67"/>
    <w:rsid w:val="00A125D4"/>
    <w:rsid w:val="00A35801"/>
    <w:rsid w:val="00A35AD9"/>
    <w:rsid w:val="00A40388"/>
    <w:rsid w:val="00A44744"/>
    <w:rsid w:val="00A62067"/>
    <w:rsid w:val="00A6450E"/>
    <w:rsid w:val="00A75A39"/>
    <w:rsid w:val="00A77B74"/>
    <w:rsid w:val="00A87879"/>
    <w:rsid w:val="00AA46BB"/>
    <w:rsid w:val="00AB0E92"/>
    <w:rsid w:val="00AC1818"/>
    <w:rsid w:val="00AC66E7"/>
    <w:rsid w:val="00AD0722"/>
    <w:rsid w:val="00AD3C6E"/>
    <w:rsid w:val="00AE131C"/>
    <w:rsid w:val="00B01E5E"/>
    <w:rsid w:val="00B065E7"/>
    <w:rsid w:val="00B077EE"/>
    <w:rsid w:val="00B21AFE"/>
    <w:rsid w:val="00B27CDB"/>
    <w:rsid w:val="00B50BEC"/>
    <w:rsid w:val="00B575BC"/>
    <w:rsid w:val="00B7688D"/>
    <w:rsid w:val="00B856CB"/>
    <w:rsid w:val="00B92E1D"/>
    <w:rsid w:val="00B94D80"/>
    <w:rsid w:val="00BE7B38"/>
    <w:rsid w:val="00BF5180"/>
    <w:rsid w:val="00BF6668"/>
    <w:rsid w:val="00C01A03"/>
    <w:rsid w:val="00C035B4"/>
    <w:rsid w:val="00C06079"/>
    <w:rsid w:val="00C0618A"/>
    <w:rsid w:val="00C1110B"/>
    <w:rsid w:val="00C17CEE"/>
    <w:rsid w:val="00C21A4B"/>
    <w:rsid w:val="00C47EF7"/>
    <w:rsid w:val="00C55FC3"/>
    <w:rsid w:val="00C711F0"/>
    <w:rsid w:val="00C80E12"/>
    <w:rsid w:val="00C80EE7"/>
    <w:rsid w:val="00C9302F"/>
    <w:rsid w:val="00C93692"/>
    <w:rsid w:val="00C967F5"/>
    <w:rsid w:val="00CB0621"/>
    <w:rsid w:val="00CB36B0"/>
    <w:rsid w:val="00CB77D0"/>
    <w:rsid w:val="00CC230C"/>
    <w:rsid w:val="00CD1B60"/>
    <w:rsid w:val="00CF1C59"/>
    <w:rsid w:val="00D155C5"/>
    <w:rsid w:val="00D2648A"/>
    <w:rsid w:val="00D3090D"/>
    <w:rsid w:val="00D34B80"/>
    <w:rsid w:val="00D4089B"/>
    <w:rsid w:val="00D46E86"/>
    <w:rsid w:val="00D479E2"/>
    <w:rsid w:val="00D52247"/>
    <w:rsid w:val="00D655DB"/>
    <w:rsid w:val="00D75C85"/>
    <w:rsid w:val="00D77DF7"/>
    <w:rsid w:val="00D80200"/>
    <w:rsid w:val="00D82CB9"/>
    <w:rsid w:val="00DC3138"/>
    <w:rsid w:val="00DC527A"/>
    <w:rsid w:val="00DC5EE4"/>
    <w:rsid w:val="00DD5466"/>
    <w:rsid w:val="00DE6797"/>
    <w:rsid w:val="00DF18E9"/>
    <w:rsid w:val="00DF56BB"/>
    <w:rsid w:val="00E029B3"/>
    <w:rsid w:val="00E05E9D"/>
    <w:rsid w:val="00E16AEC"/>
    <w:rsid w:val="00E20BBE"/>
    <w:rsid w:val="00E21962"/>
    <w:rsid w:val="00E34882"/>
    <w:rsid w:val="00E37502"/>
    <w:rsid w:val="00E50AE5"/>
    <w:rsid w:val="00E51FA0"/>
    <w:rsid w:val="00E52944"/>
    <w:rsid w:val="00E56BBA"/>
    <w:rsid w:val="00E62615"/>
    <w:rsid w:val="00E67E47"/>
    <w:rsid w:val="00E74F6E"/>
    <w:rsid w:val="00E8028A"/>
    <w:rsid w:val="00E85076"/>
    <w:rsid w:val="00E92940"/>
    <w:rsid w:val="00EB771C"/>
    <w:rsid w:val="00EC52D6"/>
    <w:rsid w:val="00ED01FA"/>
    <w:rsid w:val="00ED1FBD"/>
    <w:rsid w:val="00ED3FE3"/>
    <w:rsid w:val="00EF7214"/>
    <w:rsid w:val="00F10C33"/>
    <w:rsid w:val="00F11438"/>
    <w:rsid w:val="00F26076"/>
    <w:rsid w:val="00F35903"/>
    <w:rsid w:val="00F51270"/>
    <w:rsid w:val="00F55ADC"/>
    <w:rsid w:val="00F6710D"/>
    <w:rsid w:val="00F722E6"/>
    <w:rsid w:val="00F74BDC"/>
    <w:rsid w:val="00F90460"/>
    <w:rsid w:val="00F90895"/>
    <w:rsid w:val="00F937F7"/>
    <w:rsid w:val="00FC270B"/>
    <w:rsid w:val="00FD07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A807FF"/>
  <w15:docId w15:val="{FEE36B51-17DB-E341-8CCF-A0A55CA5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FA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304FAC"/>
  </w:style>
  <w:style w:type="paragraph" w:styleId="Footer">
    <w:name w:val="footer"/>
    <w:basedOn w:val="Normal"/>
    <w:link w:val="FooterChar"/>
    <w:rsid w:val="00304FA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304FAC"/>
  </w:style>
  <w:style w:type="paragraph" w:customStyle="1" w:styleId="Noparagraphstyle">
    <w:name w:val="[No paragraph style]"/>
    <w:rsid w:val="00304FA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BalloonText">
    <w:name w:val="Balloon Text"/>
    <w:basedOn w:val="Normal"/>
    <w:link w:val="BalloonTextChar"/>
    <w:rsid w:val="00106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628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0F0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rsid w:val="0032329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rsid w:val="004F3374"/>
    <w:pPr>
      <w:spacing w:line="288" w:lineRule="auto"/>
    </w:pPr>
    <w:rPr>
      <w:color w:val="000000"/>
      <w:kern w:val="28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92E1D"/>
    <w:pPr>
      <w:ind w:left="720"/>
    </w:pPr>
    <w:rPr>
      <w:rFonts w:ascii="Calibri" w:eastAsia="Calibri" w:hAnsi="Calibri"/>
      <w:sz w:val="22"/>
      <w:szCs w:val="22"/>
      <w:lang w:eastAsia="en-AU"/>
    </w:rPr>
  </w:style>
  <w:style w:type="character" w:styleId="Strong">
    <w:name w:val="Strong"/>
    <w:basedOn w:val="DefaultParagraphFont"/>
    <w:uiPriority w:val="22"/>
    <w:qFormat/>
    <w:rsid w:val="00B92E1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21AFE"/>
    <w:rPr>
      <w:color w:val="605E5C"/>
      <w:shd w:val="clear" w:color="auto" w:fill="E1DFDD"/>
    </w:rPr>
  </w:style>
  <w:style w:type="paragraph" w:customStyle="1" w:styleId="Default">
    <w:name w:val="Default"/>
    <w:rsid w:val="00A87879"/>
    <w:pPr>
      <w:widowControl w:val="0"/>
      <w:autoSpaceDE w:val="0"/>
      <w:autoSpaceDN w:val="0"/>
      <w:adjustRightInd w:val="0"/>
      <w:spacing w:after="0"/>
    </w:pPr>
    <w:rPr>
      <w:rFonts w:ascii="CBIDAM+Arial" w:eastAsia="Times New Roman" w:hAnsi="CBIDAM+Arial" w:cs="CBIDAM+Arial"/>
      <w:color w:val="000000"/>
      <w:lang w:eastAsia="en-AU"/>
    </w:rPr>
  </w:style>
  <w:style w:type="character" w:styleId="PlaceholderText">
    <w:name w:val="Placeholder Text"/>
    <w:basedOn w:val="DefaultParagraphFont"/>
    <w:semiHidden/>
    <w:rsid w:val="00246660"/>
    <w:rPr>
      <w:color w:val="808080"/>
    </w:rPr>
  </w:style>
  <w:style w:type="table" w:styleId="TableGrid">
    <w:name w:val="Table Grid"/>
    <w:basedOn w:val="TableNormal"/>
    <w:uiPriority w:val="39"/>
    <w:rsid w:val="008C7B18"/>
    <w:pPr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036EEA"/>
    <w:pPr>
      <w:spacing w:after="0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39741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7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74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7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741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sunet.edu/shssp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eseaj\Style%20guide\Templates\A4invite_UniSAfull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E2C4144CADC4C8B0CF6CA0D17D24D" ma:contentTypeVersion="36" ma:contentTypeDescription="Create a new document." ma:contentTypeScope="" ma:versionID="6d45e66f96016f577409ba2457dda408">
  <xsd:schema xmlns:xsd="http://www.w3.org/2001/XMLSchema" xmlns:xs="http://www.w3.org/2001/XMLSchema" xmlns:p="http://schemas.microsoft.com/office/2006/metadata/properties" xmlns:ns2="a1e0243e-a6e8-4eda-b2b4-0d7c3ddd52af" xmlns:ns3="1009ec40-14c8-4b3a-a008-aa81de299f1d" targetNamespace="http://schemas.microsoft.com/office/2006/metadata/properties" ma:root="true" ma:fieldsID="c464b7f2850d7b006c29319d8b4069b7" ns2:_="" ns3:_="">
    <xsd:import namespace="a1e0243e-a6e8-4eda-b2b4-0d7c3ddd52af"/>
    <xsd:import namespace="1009ec40-14c8-4b3a-a008-aa81de299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0243e-a6e8-4eda-b2b4-0d7c3ddd5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9ec40-14c8-4b3a-a008-aa81de299f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0af570-fd19-4d33-94f4-602aa375554d}" ma:internalName="TaxCatchAll" ma:showField="CatchAllData" ma:web="1009ec40-14c8-4b3a-a008-aa81de299f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9ec40-14c8-4b3a-a008-aa81de299f1d" xsi:nil="true"/>
    <lcf76f155ced4ddcb4097134ff3c332f xmlns="a1e0243e-a6e8-4eda-b2b4-0d7c3ddd52af">
      <Terms xmlns="http://schemas.microsoft.com/office/infopath/2007/PartnerControls"/>
    </lcf76f155ced4ddcb4097134ff3c332f>
  </documentManagement>
</p:properties>
</file>

<file path=customXml/item5.xml><?xml version="1.0" encoding="utf-8"?>
<metadata xmlns="http://www.objective.com/ecm/document/metadata/3D2A87C8A9941445E0533AF0780A13BC" version="1.0.0">
  <systemFields>
    <field name="Objective-Id">
      <value order="0">A6539650</value>
    </field>
    <field name="Objective-Title">
      <value order="0">SHSSP SASIC Scholarship Application Form - SASIC edit</value>
    </field>
    <field name="Objective-Description">
      <value order="0"/>
    </field>
    <field name="Objective-CreationStamp">
      <value order="0">2024-10-14T11:18:38Z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2024-10-14T23:32:24Z</value>
    </field>
    <field name="Objective-Owner">
      <value order="0">Tsoukalas, Joanna</value>
    </field>
    <field name="Objective-Path">
      <value order="0">Global Folder:01 Defence SA:Defence &amp; Industry Development:Marketing and Events:Defence SA Marketing:Communications:DEFENCE &amp; INDUSTRY DEVELOPMENT - Marketing and Events - Defence SA Marketing - Communications 2024:Comms projects 2024:SASIC - SHSSP 2025</value>
    </field>
    <field name="Objective-Parent">
      <value order="0">SASIC - SHSSP 2025</value>
    </field>
    <field name="Objective-State">
      <value order="0">Being Drafted</value>
    </field>
    <field name="Objective-VersionId">
      <value order="0">vA10714773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DSA F2023/000103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6">
      <field name="Objective-Agency">
        <value order="0">Defence SA</value>
      </field>
      <field name="Objective-Business Division">
        <value order="0">Defence SA DSA</value>
      </field>
      <field name="Objective-Workgroup">
        <value order="0">DSA Marketing &amp; Communications</value>
      </field>
      <field name="Objective-Section">
        <value order="0"/>
      </field>
      <field name="Objective-Document Type">
        <value order="0">Form</value>
      </field>
      <field name="Objective-Security Classification">
        <value order="0">02 Official</value>
      </field>
      <field name="Objective-Access Use Conditions">
        <value order="0"/>
      </field>
      <field name="Objective-Connect Creator">
        <value order="0"/>
      </field>
      <field name="Objective-Customer Person">
        <value order="0"/>
      </field>
      <field name="Objective-Customer Organisation">
        <value order="0"/>
      </field>
      <field name="Objective-Transaction Reference">
        <value order="0"/>
      </field>
      <field name="Objective-Place Name">
        <value order="0"/>
      </field>
      <field name="Objective-Description or Summary">
        <value order="0"/>
      </field>
      <field name="Objective-Date Document Created">
        <value order="0"/>
      </field>
      <field name="Objective-Document Created By">
        <value order="0"/>
      </field>
      <field name="Objective-Date Source Document Scanned">
        <value order="0"/>
      </field>
      <field name="Objective-Source Document Disposal Status">
        <value order="0"/>
      </field>
      <field name="Objective-Date Temporary Value Source Document Destroyed">
        <value order="0"/>
      </field>
      <field name="Objective-Date Received">
        <value order="0"/>
      </field>
      <field name="Objective-Action Delegator">
        <value order="0"/>
      </field>
      <field name="Objective-Action Officer">
        <value order="0"/>
      </field>
      <field name="Objective-Action Required">
        <value order="0"/>
      </field>
      <field name="Objective-Date Action Due By">
        <value order="0"/>
      </field>
      <field name="Objective-Date Action Assigned">
        <value order="0"/>
      </field>
      <field name="Objective-Action Approved by">
        <value order="0"/>
      </field>
      <field name="Objective-Date Action Approved">
        <value order="0"/>
      </field>
      <field name="Objective-Date Interim Reply Sent">
        <value order="0"/>
      </field>
      <field name="Objective-Date Final Reply Sent">
        <value order="0"/>
      </field>
      <field name="Objective-Date_Completed_On">
        <value order="0"/>
      </field>
      <field name="Objective-Intranet_Publishing_Requestor">
        <value order="0"/>
      </field>
      <field name="Objective-Intranet_Publishing_Requestor_Email">
        <value order="0"/>
      </field>
      <field name="Objective-Intranet Publisher">
        <value order="0">CORP ICT Intranet Publishing General Document Workflow Group</value>
      </field>
      <field name="Objective-Intranet_Publisher_Contact">
        <value order="0"/>
      </field>
      <field name="Objective-Intranet_Publisher_Email">
        <value order="0"/>
      </field>
      <field name="Objective-Intranet_Display_Name">
        <value order="0"/>
      </field>
      <field name="Objective-Free Text Subjects">
        <value order="0"/>
      </field>
      <field name="Objective-Intranet_Publishing_Requirement">
        <value order="0"/>
      </field>
      <field name="Objective-Intranet_Publishing_Instructions">
        <value order="0"/>
      </field>
      <field name="Objective-Document Published Version URL Link">
        <value order="0">https://objectivesag.pirsa.sa.gov.au/id:A6539650/document/versions/published</value>
      </field>
      <field name="Objective-Intranet URL Keyword">
        <value order="0">%globals_asset_metadata_PublishedURL%</value>
      </field>
      <field name="Objective-Intranet Short Name">
        <value order="0">A6539650</value>
      </field>
      <field name="Objective-Intranet_Publishing_Metadata_Schema">
        <value order="0">73217</value>
      </field>
      <field name="Objective-Intranet_Publishing_CSV_File_Operation">
        <value order="0">E</value>
      </field>
      <field name="Objective-Intranet_Asset_ID">
        <value order="0"/>
      </field>
      <field name="Objective-Date_Intranet_Link_Published">
        <value order="0"/>
      </field>
      <field name="Objective-Date_Intranet_Link_Next_Review_Due">
        <value order="0"/>
      </field>
      <field name="Objective-Date_Intranet_Link_Removed">
        <value order="0"/>
      </field>
      <field name="Objective-Internet Publishing Requestor">
        <value order="0"/>
      </field>
      <field name="Objective-Internet Publishing Requestor Email">
        <value order="0"/>
      </field>
      <field name="Objective-Internet Publisher Group">
        <value order="0">CORP ICT Internet Website Publishing Workflow Group</value>
      </field>
      <field name="Objective-Internet Publisher Contact">
        <value order="0">Intranet, Web Publisher</value>
      </field>
      <field name="Objective-Internet Publisher Email">
        <value order="0">PIRSA.Webpublish@sa.gov.au</value>
      </field>
      <field name="Objective-Internet Friendly Name">
        <value order="0"/>
      </field>
      <field name="Objective-Internet Document Type">
        <value order="0"/>
      </field>
      <field name="Objective-Internet Publishing Requirement">
        <value order="0"/>
      </field>
      <field name="Objective-Internet Publishing Instructions or Page URI">
        <value order="0"/>
      </field>
      <field name="Objective-Date Document Released">
        <value order="0"/>
      </field>
      <field name="Objective-Abstract">
        <value order="0"/>
      </field>
      <field name="Objective-External Link">
        <value order="0"/>
      </field>
      <field name="Objective-Publish Metadata Only">
        <value order="0">No</value>
      </field>
      <field name="Objective-Generate PDF Rendition">
        <value order="0">No</value>
      </field>
      <field name="Objective-Rendition Object ID">
        <value order="0"/>
      </field>
      <field name="Objective-Rendition Document Extension">
        <value order="0"/>
      </field>
      <field name="Objective-Accessibility Reviewed">
        <value order="0"/>
      </field>
      <field name="Objective-Accessibility Review Notes">
        <value order="0"/>
      </field>
      <field name="Objective-Collection or Program Title">
        <value order="0"/>
      </field>
      <field name="Objective-Sub Collection or Item ID">
        <value order="0"/>
      </field>
      <field name="Objective-Date Internet Document &amp; CSV File Published on Website">
        <value order="0"/>
      </field>
      <field name="Objective-Date Internet Document &amp; CSV File Next Review Due">
        <value order="0"/>
      </field>
      <field name="Objective-Date Internet Document &amp; CSV File Removed from Website">
        <value order="0"/>
      </field>
      <field name="Objective-Internet Publishing CSV File Operation">
        <value order="0">A</value>
      </field>
      <field name="Objective-Covers Period From">
        <value order="0"/>
      </field>
      <field name="Objective-Covers Period To">
        <value order="0"/>
      </field>
      <field name="Objective-Access Rights">
        <value order="0">Closed</value>
      </field>
      <field name="Objective-Vital_Record_Indicator">
        <value order="0">No</value>
      </field>
      <field name="Objective-Access Security Review Due Date">
        <value order="0"/>
      </field>
      <field name="Objective-Vital Records Review Due Date">
        <value order="0"/>
      </field>
      <field name="Objective-Internal Reference">
        <value order="0"/>
      </field>
      <field name="Objective-Media_Storage_Format">
        <value order="0">Text</value>
      </field>
      <field name="Objective-Jurisdiction">
        <value order="0">SA</value>
      </field>
      <field name="Objective-Language">
        <value order="0">English (en)</value>
      </field>
      <field name="Objective-Intellectual_Property_Rights">
        <value order="0">SA Government</value>
      </field>
      <field name="Objective-Date Emailed to DPC">
        <value order="0"/>
      </field>
      <field name="Objective-Date Emailed to DTF">
        <value order="0"/>
      </field>
      <field name="Objective-Date Emailed to Ministers Office">
        <value order="0"/>
      </field>
      <field name="Objective-Disposal Reasons">
        <value order="0"/>
      </field>
      <field name="Objective-Date to be Exported">
        <value order="0"/>
      </field>
      <field name="Objective-Used By System Admin Only">
        <value order="0"/>
      </field>
      <field name="Objective-Old Agency">
        <value order="0"/>
      </field>
      <field name="Objective-Old Business Division">
        <value order="0"/>
      </field>
      <field name="Objective-Old Workgroup">
        <value order="0"/>
      </field>
      <field name="Objective-Old Se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86C49A0-B2BE-4337-867D-94C00BFD5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EA68D-FA7E-4544-B0B6-8668D2BFA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0243e-a6e8-4eda-b2b4-0d7c3ddd52af"/>
    <ds:schemaRef ds:uri="1009ec40-14c8-4b3a-a008-aa81de299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B0FE3-1EB2-4D5E-9540-DF7B706FBA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219D0-5BCB-4CFE-89F5-34B7E8E3BD0B}">
  <ds:schemaRefs>
    <ds:schemaRef ds:uri="http://schemas.microsoft.com/office/2006/metadata/properties"/>
    <ds:schemaRef ds:uri="http://schemas.microsoft.com/office/infopath/2007/PartnerControls"/>
    <ds:schemaRef ds:uri="1009ec40-14c8-4b3a-a008-aa81de299f1d"/>
    <ds:schemaRef ds:uri="a1e0243e-a6e8-4eda-b2b4-0d7c3ddd52af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D2A87C8A9941445E0533AF0780A13BC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A4invite_UniSAfull2013.dotx</Template>
  <TotalTime>44</TotalTime>
  <Pages>3</Pages>
  <Words>464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South Australia</dc:creator>
  <cp:lastModifiedBy>Tina Ellis</cp:lastModifiedBy>
  <cp:revision>4</cp:revision>
  <cp:lastPrinted>2021-06-04T01:18:00Z</cp:lastPrinted>
  <dcterms:created xsi:type="dcterms:W3CDTF">2024-10-16T06:13:00Z</dcterms:created>
  <dcterms:modified xsi:type="dcterms:W3CDTF">2024-10-23T00:26:00Z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0x01010047EE2C4144CADC4C8B0CF6CA0D17D24D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726159fe,35aeb6a0,7f5e9587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dde2cfd,22c0a7b8,60332561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OFFICIAL </vt:lpwstr>
  </property>
  <property fmtid="{D5CDD505-2E9C-101B-9397-08002B2CF9AE}" pid="10" name="Objective-Id">
    <vt:lpwstr>A6539650</vt:lpwstr>
  </property>
  <property fmtid="{D5CDD505-2E9C-101B-9397-08002B2CF9AE}" pid="11" name="Objective-Title">
    <vt:lpwstr>SHSSP SASIC Scholarship Application Form - SASIC edit</vt:lpwstr>
  </property>
  <property fmtid="{D5CDD505-2E9C-101B-9397-08002B2CF9AE}" pid="12" name="Objective-Description">
    <vt:lpwstr/>
  </property>
  <property fmtid="{D5CDD505-2E9C-101B-9397-08002B2CF9AE}" pid="13" name="Objective-CreationStamp">
    <vt:filetime>2024-10-14T11:26:04Z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false</vt:bool>
  </property>
  <property fmtid="{D5CDD505-2E9C-101B-9397-08002B2CF9AE}" pid="16" name="Objective-DatePublished">
    <vt:lpwstr/>
  </property>
  <property fmtid="{D5CDD505-2E9C-101B-9397-08002B2CF9AE}" pid="17" name="Objective-ModificationStamp">
    <vt:filetime>2024-10-14T23:32:24Z</vt:filetime>
  </property>
  <property fmtid="{D5CDD505-2E9C-101B-9397-08002B2CF9AE}" pid="18" name="Objective-Owner">
    <vt:lpwstr>Tsoukalas, Joanna</vt:lpwstr>
  </property>
  <property fmtid="{D5CDD505-2E9C-101B-9397-08002B2CF9AE}" pid="19" name="Objective-Path">
    <vt:lpwstr>Global Folder:01 Defence SA:Defence &amp; Industry Development:Marketing and Events:Defence SA Marketing:Communications:DEFENCE &amp; INDUSTRY DEVELOPMENT - Marketing and Events - Defence SA Marketing - Communications 2024:Comms projects 2024:SASIC - SHSSP 2025:</vt:lpwstr>
  </property>
  <property fmtid="{D5CDD505-2E9C-101B-9397-08002B2CF9AE}" pid="20" name="Objective-Parent">
    <vt:lpwstr>SASIC - SHSSP 2025</vt:lpwstr>
  </property>
  <property fmtid="{D5CDD505-2E9C-101B-9397-08002B2CF9AE}" pid="21" name="Objective-State">
    <vt:lpwstr>Being Drafted</vt:lpwstr>
  </property>
  <property fmtid="{D5CDD505-2E9C-101B-9397-08002B2CF9AE}" pid="22" name="Objective-VersionId">
    <vt:lpwstr>vA10714773</vt:lpwstr>
  </property>
  <property fmtid="{D5CDD505-2E9C-101B-9397-08002B2CF9AE}" pid="23" name="Objective-Version">
    <vt:lpwstr>0.6</vt:lpwstr>
  </property>
  <property fmtid="{D5CDD505-2E9C-101B-9397-08002B2CF9AE}" pid="24" name="Objective-VersionNumber">
    <vt:r8>6</vt:r8>
  </property>
  <property fmtid="{D5CDD505-2E9C-101B-9397-08002B2CF9AE}" pid="25" name="Objective-VersionComment">
    <vt:lpwstr/>
  </property>
  <property fmtid="{D5CDD505-2E9C-101B-9397-08002B2CF9AE}" pid="26" name="Objective-FileNumber">
    <vt:lpwstr/>
  </property>
  <property fmtid="{D5CDD505-2E9C-101B-9397-08002B2CF9AE}" pid="27" name="Objective-Classification">
    <vt:lpwstr>[Inherited - none]</vt:lpwstr>
  </property>
  <property fmtid="{D5CDD505-2E9C-101B-9397-08002B2CF9AE}" pid="28" name="Objective-Caveats">
    <vt:lpwstr/>
  </property>
  <property fmtid="{D5CDD505-2E9C-101B-9397-08002B2CF9AE}" pid="29" name="Objective-Agency">
    <vt:lpwstr>Defence SA</vt:lpwstr>
  </property>
  <property fmtid="{D5CDD505-2E9C-101B-9397-08002B2CF9AE}" pid="30" name="Objective-Business Division">
    <vt:lpwstr>Defence SA DSA</vt:lpwstr>
  </property>
  <property fmtid="{D5CDD505-2E9C-101B-9397-08002B2CF9AE}" pid="31" name="Objective-Workgroup">
    <vt:lpwstr>DSA Marketing &amp; Communications</vt:lpwstr>
  </property>
  <property fmtid="{D5CDD505-2E9C-101B-9397-08002B2CF9AE}" pid="32" name="Objective-Section">
    <vt:lpwstr/>
  </property>
  <property fmtid="{D5CDD505-2E9C-101B-9397-08002B2CF9AE}" pid="33" name="Objective-Document Type">
    <vt:lpwstr>Form</vt:lpwstr>
  </property>
  <property fmtid="{D5CDD505-2E9C-101B-9397-08002B2CF9AE}" pid="34" name="Objective-Security Classification">
    <vt:lpwstr>02 Official</vt:lpwstr>
  </property>
  <property fmtid="{D5CDD505-2E9C-101B-9397-08002B2CF9AE}" pid="35" name="Objective-Access Use Conditions">
    <vt:lpwstr/>
  </property>
  <property fmtid="{D5CDD505-2E9C-101B-9397-08002B2CF9AE}" pid="36" name="Objective-Connect Creator">
    <vt:lpwstr/>
  </property>
  <property fmtid="{D5CDD505-2E9C-101B-9397-08002B2CF9AE}" pid="37" name="Objective-Customer Person">
    <vt:lpwstr/>
  </property>
  <property fmtid="{D5CDD505-2E9C-101B-9397-08002B2CF9AE}" pid="38" name="Objective-Customer Organisation">
    <vt:lpwstr/>
  </property>
  <property fmtid="{D5CDD505-2E9C-101B-9397-08002B2CF9AE}" pid="39" name="Objective-Transaction Reference">
    <vt:lpwstr/>
  </property>
  <property fmtid="{D5CDD505-2E9C-101B-9397-08002B2CF9AE}" pid="40" name="Objective-Place Name">
    <vt:lpwstr/>
  </property>
  <property fmtid="{D5CDD505-2E9C-101B-9397-08002B2CF9AE}" pid="41" name="Objective-Description or Summary">
    <vt:lpwstr/>
  </property>
  <property fmtid="{D5CDD505-2E9C-101B-9397-08002B2CF9AE}" pid="42" name="Objective-Date Document Created">
    <vt:lpwstr/>
  </property>
  <property fmtid="{D5CDD505-2E9C-101B-9397-08002B2CF9AE}" pid="43" name="Objective-Document Created By">
    <vt:lpwstr/>
  </property>
  <property fmtid="{D5CDD505-2E9C-101B-9397-08002B2CF9AE}" pid="44" name="Objective-Date Source Document Scanned">
    <vt:lpwstr/>
  </property>
  <property fmtid="{D5CDD505-2E9C-101B-9397-08002B2CF9AE}" pid="45" name="Objective-Source Document Disposal Status">
    <vt:lpwstr/>
  </property>
  <property fmtid="{D5CDD505-2E9C-101B-9397-08002B2CF9AE}" pid="46" name="Objective-Date Temporary Value Source Document Destroyed">
    <vt:lpwstr/>
  </property>
  <property fmtid="{D5CDD505-2E9C-101B-9397-08002B2CF9AE}" pid="47" name="Objective-Date Received">
    <vt:lpwstr/>
  </property>
  <property fmtid="{D5CDD505-2E9C-101B-9397-08002B2CF9AE}" pid="48" name="Objective-Action Delegator">
    <vt:lpwstr/>
  </property>
  <property fmtid="{D5CDD505-2E9C-101B-9397-08002B2CF9AE}" pid="49" name="Objective-Action Officer">
    <vt:lpwstr/>
  </property>
  <property fmtid="{D5CDD505-2E9C-101B-9397-08002B2CF9AE}" pid="50" name="Objective-Action Required">
    <vt:lpwstr/>
  </property>
  <property fmtid="{D5CDD505-2E9C-101B-9397-08002B2CF9AE}" pid="51" name="Objective-Date Action Due By">
    <vt:lpwstr/>
  </property>
  <property fmtid="{D5CDD505-2E9C-101B-9397-08002B2CF9AE}" pid="52" name="Objective-Date Action Assigned">
    <vt:lpwstr/>
  </property>
  <property fmtid="{D5CDD505-2E9C-101B-9397-08002B2CF9AE}" pid="53" name="Objective-Action Approved by">
    <vt:lpwstr/>
  </property>
  <property fmtid="{D5CDD505-2E9C-101B-9397-08002B2CF9AE}" pid="54" name="Objective-Date Action Approved">
    <vt:lpwstr/>
  </property>
  <property fmtid="{D5CDD505-2E9C-101B-9397-08002B2CF9AE}" pid="55" name="Objective-Date Interim Reply Sent">
    <vt:lpwstr/>
  </property>
  <property fmtid="{D5CDD505-2E9C-101B-9397-08002B2CF9AE}" pid="56" name="Objective-Date Final Reply Sent">
    <vt:lpwstr/>
  </property>
  <property fmtid="{D5CDD505-2E9C-101B-9397-08002B2CF9AE}" pid="57" name="Objective-Date_Completed_On">
    <vt:lpwstr/>
  </property>
  <property fmtid="{D5CDD505-2E9C-101B-9397-08002B2CF9AE}" pid="58" name="Objective-Intranet_Publishing_Requestor">
    <vt:lpwstr/>
  </property>
  <property fmtid="{D5CDD505-2E9C-101B-9397-08002B2CF9AE}" pid="59" name="Objective-Intranet_Publishing_Requestor_Email">
    <vt:lpwstr/>
  </property>
  <property fmtid="{D5CDD505-2E9C-101B-9397-08002B2CF9AE}" pid="60" name="Objective-Intranet Publisher">
    <vt:lpwstr>CORP ICT Intranet Publishing General Document Workflow Group</vt:lpwstr>
  </property>
  <property fmtid="{D5CDD505-2E9C-101B-9397-08002B2CF9AE}" pid="61" name="Objective-Intranet_Publisher_Contact">
    <vt:lpwstr/>
  </property>
  <property fmtid="{D5CDD505-2E9C-101B-9397-08002B2CF9AE}" pid="62" name="Objective-Intranet_Publisher_Email">
    <vt:lpwstr/>
  </property>
  <property fmtid="{D5CDD505-2E9C-101B-9397-08002B2CF9AE}" pid="63" name="Objective-Intranet_Display_Name">
    <vt:lpwstr/>
  </property>
  <property fmtid="{D5CDD505-2E9C-101B-9397-08002B2CF9AE}" pid="64" name="Objective-Free Text Subjects">
    <vt:lpwstr/>
  </property>
  <property fmtid="{D5CDD505-2E9C-101B-9397-08002B2CF9AE}" pid="65" name="Objective-Intranet_Publishing_Requirement">
    <vt:lpwstr/>
  </property>
  <property fmtid="{D5CDD505-2E9C-101B-9397-08002B2CF9AE}" pid="66" name="Objective-Intranet_Publishing_Instructions">
    <vt:lpwstr/>
  </property>
  <property fmtid="{D5CDD505-2E9C-101B-9397-08002B2CF9AE}" pid="67" name="Objective-Document Published Version URL Link">
    <vt:lpwstr>https://objectivesag.pirsa.sa.gov.au/id:A6539650/document/versions/published</vt:lpwstr>
  </property>
  <property fmtid="{D5CDD505-2E9C-101B-9397-08002B2CF9AE}" pid="68" name="Objective-Intranet URL Keyword">
    <vt:lpwstr>%globals_asset_metadata_PublishedURL%</vt:lpwstr>
  </property>
  <property fmtid="{D5CDD505-2E9C-101B-9397-08002B2CF9AE}" pid="69" name="Objective-Intranet Short Name">
    <vt:lpwstr>A6539650</vt:lpwstr>
  </property>
  <property fmtid="{D5CDD505-2E9C-101B-9397-08002B2CF9AE}" pid="70" name="Objective-Intranet_Publishing_Metadata_Schema">
    <vt:lpwstr>73217</vt:lpwstr>
  </property>
  <property fmtid="{D5CDD505-2E9C-101B-9397-08002B2CF9AE}" pid="71" name="Objective-Intranet_Publishing_CSV_File_Operation">
    <vt:lpwstr>E</vt:lpwstr>
  </property>
  <property fmtid="{D5CDD505-2E9C-101B-9397-08002B2CF9AE}" pid="72" name="Objective-Intranet_Asset_ID">
    <vt:lpwstr/>
  </property>
  <property fmtid="{D5CDD505-2E9C-101B-9397-08002B2CF9AE}" pid="73" name="Objective-Date_Intranet_Link_Published">
    <vt:lpwstr/>
  </property>
  <property fmtid="{D5CDD505-2E9C-101B-9397-08002B2CF9AE}" pid="74" name="Objective-Date_Intranet_Link_Next_Review_Due">
    <vt:lpwstr/>
  </property>
  <property fmtid="{D5CDD505-2E9C-101B-9397-08002B2CF9AE}" pid="75" name="Objective-Date_Intranet_Link_Removed">
    <vt:lpwstr/>
  </property>
  <property fmtid="{D5CDD505-2E9C-101B-9397-08002B2CF9AE}" pid="76" name="Objective-Internet Publishing Requestor">
    <vt:lpwstr/>
  </property>
  <property fmtid="{D5CDD505-2E9C-101B-9397-08002B2CF9AE}" pid="77" name="Objective-Internet Publishing Requestor Email">
    <vt:lpwstr/>
  </property>
  <property fmtid="{D5CDD505-2E9C-101B-9397-08002B2CF9AE}" pid="78" name="Objective-Internet Publisher Group">
    <vt:lpwstr>CORP ICT Internet Website Publishing Workflow Group</vt:lpwstr>
  </property>
  <property fmtid="{D5CDD505-2E9C-101B-9397-08002B2CF9AE}" pid="79" name="Objective-Internet Publisher Contact">
    <vt:lpwstr>Intranet, Web Publisher</vt:lpwstr>
  </property>
  <property fmtid="{D5CDD505-2E9C-101B-9397-08002B2CF9AE}" pid="80" name="Objective-Internet Publisher Email">
    <vt:lpwstr>PIRSA.Webpublish@sa.gov.au</vt:lpwstr>
  </property>
  <property fmtid="{D5CDD505-2E9C-101B-9397-08002B2CF9AE}" pid="81" name="Objective-Internet Friendly Name">
    <vt:lpwstr/>
  </property>
  <property fmtid="{D5CDD505-2E9C-101B-9397-08002B2CF9AE}" pid="82" name="Objective-Internet Document Type">
    <vt:lpwstr/>
  </property>
  <property fmtid="{D5CDD505-2E9C-101B-9397-08002B2CF9AE}" pid="83" name="Objective-Internet Publishing Requirement">
    <vt:lpwstr/>
  </property>
  <property fmtid="{D5CDD505-2E9C-101B-9397-08002B2CF9AE}" pid="84" name="Objective-Internet Publishing Instructions or Page URI">
    <vt:lpwstr/>
  </property>
  <property fmtid="{D5CDD505-2E9C-101B-9397-08002B2CF9AE}" pid="85" name="Objective-Date Document Released">
    <vt:lpwstr/>
  </property>
  <property fmtid="{D5CDD505-2E9C-101B-9397-08002B2CF9AE}" pid="86" name="Objective-Abstract">
    <vt:lpwstr/>
  </property>
  <property fmtid="{D5CDD505-2E9C-101B-9397-08002B2CF9AE}" pid="87" name="Objective-External Link">
    <vt:lpwstr/>
  </property>
  <property fmtid="{D5CDD505-2E9C-101B-9397-08002B2CF9AE}" pid="88" name="Objective-Publish Metadata Only">
    <vt:lpwstr>No</vt:lpwstr>
  </property>
  <property fmtid="{D5CDD505-2E9C-101B-9397-08002B2CF9AE}" pid="89" name="Objective-Generate PDF Rendition">
    <vt:lpwstr>No</vt:lpwstr>
  </property>
  <property fmtid="{D5CDD505-2E9C-101B-9397-08002B2CF9AE}" pid="90" name="Objective-Rendition Object ID">
    <vt:lpwstr/>
  </property>
  <property fmtid="{D5CDD505-2E9C-101B-9397-08002B2CF9AE}" pid="91" name="Objective-Rendition Document Extension">
    <vt:lpwstr/>
  </property>
  <property fmtid="{D5CDD505-2E9C-101B-9397-08002B2CF9AE}" pid="92" name="Objective-Accessibility Reviewed">
    <vt:lpwstr/>
  </property>
  <property fmtid="{D5CDD505-2E9C-101B-9397-08002B2CF9AE}" pid="93" name="Objective-Accessibility Review Notes">
    <vt:lpwstr/>
  </property>
  <property fmtid="{D5CDD505-2E9C-101B-9397-08002B2CF9AE}" pid="94" name="Objective-Collection or Program Title">
    <vt:lpwstr/>
  </property>
  <property fmtid="{D5CDD505-2E9C-101B-9397-08002B2CF9AE}" pid="95" name="Objective-Sub Collection or Item ID">
    <vt:lpwstr/>
  </property>
  <property fmtid="{D5CDD505-2E9C-101B-9397-08002B2CF9AE}" pid="96" name="Objective-Date Internet Document &amp; CSV File Published on Website">
    <vt:lpwstr/>
  </property>
  <property fmtid="{D5CDD505-2E9C-101B-9397-08002B2CF9AE}" pid="97" name="Objective-Date Internet Document &amp; CSV File Next Review Due">
    <vt:lpwstr/>
  </property>
  <property fmtid="{D5CDD505-2E9C-101B-9397-08002B2CF9AE}" pid="98" name="Objective-Date Internet Document &amp; CSV File Removed from Website">
    <vt:lpwstr/>
  </property>
  <property fmtid="{D5CDD505-2E9C-101B-9397-08002B2CF9AE}" pid="99" name="Objective-Internet Publishing CSV File Operation">
    <vt:lpwstr>A</vt:lpwstr>
  </property>
  <property fmtid="{D5CDD505-2E9C-101B-9397-08002B2CF9AE}" pid="100" name="Objective-Covers Period From">
    <vt:lpwstr/>
  </property>
  <property fmtid="{D5CDD505-2E9C-101B-9397-08002B2CF9AE}" pid="101" name="Objective-Covers Period To">
    <vt:lpwstr/>
  </property>
  <property fmtid="{D5CDD505-2E9C-101B-9397-08002B2CF9AE}" pid="102" name="Objective-Access Rights">
    <vt:lpwstr>Closed</vt:lpwstr>
  </property>
  <property fmtid="{D5CDD505-2E9C-101B-9397-08002B2CF9AE}" pid="103" name="Objective-Vital_Record_Indicator">
    <vt:lpwstr>No</vt:lpwstr>
  </property>
  <property fmtid="{D5CDD505-2E9C-101B-9397-08002B2CF9AE}" pid="104" name="Objective-Access Security Review Due Date">
    <vt:lpwstr/>
  </property>
  <property fmtid="{D5CDD505-2E9C-101B-9397-08002B2CF9AE}" pid="105" name="Objective-Vital Records Review Due Date">
    <vt:lpwstr/>
  </property>
  <property fmtid="{D5CDD505-2E9C-101B-9397-08002B2CF9AE}" pid="106" name="Objective-Internal Reference">
    <vt:lpwstr/>
  </property>
  <property fmtid="{D5CDD505-2E9C-101B-9397-08002B2CF9AE}" pid="107" name="Objective-Media_Storage_Format">
    <vt:lpwstr>Text</vt:lpwstr>
  </property>
  <property fmtid="{D5CDD505-2E9C-101B-9397-08002B2CF9AE}" pid="108" name="Objective-Jurisdiction">
    <vt:lpwstr>SA</vt:lpwstr>
  </property>
  <property fmtid="{D5CDD505-2E9C-101B-9397-08002B2CF9AE}" pid="109" name="Objective-Language">
    <vt:lpwstr>English (en)</vt:lpwstr>
  </property>
  <property fmtid="{D5CDD505-2E9C-101B-9397-08002B2CF9AE}" pid="110" name="Objective-Intellectual_Property_Rights">
    <vt:lpwstr>SA Government</vt:lpwstr>
  </property>
  <property fmtid="{D5CDD505-2E9C-101B-9397-08002B2CF9AE}" pid="111" name="Objective-Date Emailed to DPC">
    <vt:lpwstr/>
  </property>
  <property fmtid="{D5CDD505-2E9C-101B-9397-08002B2CF9AE}" pid="112" name="Objective-Date Emailed to DTF">
    <vt:lpwstr/>
  </property>
  <property fmtid="{D5CDD505-2E9C-101B-9397-08002B2CF9AE}" pid="113" name="Objective-Date Emailed to Ministers Office">
    <vt:lpwstr/>
  </property>
  <property fmtid="{D5CDD505-2E9C-101B-9397-08002B2CF9AE}" pid="114" name="Objective-Disposal Reasons">
    <vt:lpwstr/>
  </property>
  <property fmtid="{D5CDD505-2E9C-101B-9397-08002B2CF9AE}" pid="115" name="Objective-Date to be Exported">
    <vt:lpwstr/>
  </property>
  <property fmtid="{D5CDD505-2E9C-101B-9397-08002B2CF9AE}" pid="116" name="Objective-Used By System Admin Only">
    <vt:lpwstr/>
  </property>
  <property fmtid="{D5CDD505-2E9C-101B-9397-08002B2CF9AE}" pid="117" name="Objective-Old Agency">
    <vt:lpwstr/>
  </property>
  <property fmtid="{D5CDD505-2E9C-101B-9397-08002B2CF9AE}" pid="118" name="Objective-Old Business Division">
    <vt:lpwstr/>
  </property>
  <property fmtid="{D5CDD505-2E9C-101B-9397-08002B2CF9AE}" pid="119" name="Objective-Old Workgroup">
    <vt:lpwstr/>
  </property>
  <property fmtid="{D5CDD505-2E9C-101B-9397-08002B2CF9AE}" pid="120" name="Objective-Old Section">
    <vt:lpwstr/>
  </property>
  <property fmtid="{D5CDD505-2E9C-101B-9397-08002B2CF9AE}" pid="121" name="Objective-Comment">
    <vt:lpwstr/>
  </property>
  <property fmtid="{D5CDD505-2E9C-101B-9397-08002B2CF9AE}" pid="122" name="GrammarlyDocumentId">
    <vt:lpwstr>582dbe189755df7c3660ddd5603d5b79852892a91e3aaa777bdbc85a02da9374</vt:lpwstr>
  </property>
</Properties>
</file>