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4430" w14:textId="77777777" w:rsidR="0045321A" w:rsidRDefault="0045321A" w:rsidP="00AC66E7">
      <w:pPr>
        <w:pStyle w:val="NormalWeb"/>
        <w:jc w:val="center"/>
        <w:rPr>
          <w:rFonts w:ascii="Franklin Gothic Demi Cond" w:hAnsi="Franklin Gothic Demi Cond" w:cs="Arial"/>
          <w:b/>
          <w:color w:val="140F50"/>
          <w:sz w:val="48"/>
          <w:szCs w:val="48"/>
        </w:rPr>
      </w:pPr>
    </w:p>
    <w:p w14:paraId="22D3A235" w14:textId="42D924D8" w:rsidR="00AC66E7" w:rsidRPr="008A3F0E" w:rsidRDefault="00242357" w:rsidP="00AC66E7">
      <w:pPr>
        <w:pStyle w:val="NormalWeb"/>
        <w:jc w:val="center"/>
        <w:rPr>
          <w:rFonts w:ascii="Franklin Gothic Demi Cond" w:hAnsi="Franklin Gothic Demi Cond" w:cs="Arial"/>
          <w:b/>
          <w:color w:val="140F50"/>
          <w:sz w:val="48"/>
          <w:szCs w:val="48"/>
        </w:rPr>
      </w:pPr>
      <w:r w:rsidRPr="008A3F0E">
        <w:rPr>
          <w:rFonts w:ascii="Franklin Gothic Demi Cond" w:hAnsi="Franklin Gothic Demi Cond" w:cs="Arial"/>
          <w:b/>
          <w:color w:val="140F50"/>
          <w:sz w:val="48"/>
          <w:szCs w:val="48"/>
        </w:rPr>
        <w:t>Southern Hemisphere Space Studies Program 202</w:t>
      </w:r>
      <w:r w:rsidR="00E627DE" w:rsidRPr="008A3F0E">
        <w:rPr>
          <w:rFonts w:ascii="Franklin Gothic Demi Cond" w:hAnsi="Franklin Gothic Demi Cond" w:cs="Arial"/>
          <w:b/>
          <w:color w:val="140F50"/>
          <w:sz w:val="48"/>
          <w:szCs w:val="48"/>
        </w:rPr>
        <w:t>6</w:t>
      </w:r>
      <w:r w:rsidRPr="008A3F0E">
        <w:rPr>
          <w:rFonts w:ascii="Franklin Gothic Demi Cond" w:hAnsi="Franklin Gothic Demi Cond" w:cs="Arial"/>
          <w:b/>
          <w:color w:val="140F50"/>
          <w:sz w:val="48"/>
          <w:szCs w:val="48"/>
        </w:rPr>
        <w:br/>
        <w:t xml:space="preserve">SASIC </w:t>
      </w:r>
      <w:r w:rsidR="003C4276" w:rsidRPr="008A3F0E">
        <w:rPr>
          <w:rFonts w:ascii="Franklin Gothic Demi Cond" w:hAnsi="Franklin Gothic Demi Cond" w:cs="Arial"/>
          <w:b/>
          <w:color w:val="140F50"/>
          <w:sz w:val="48"/>
          <w:szCs w:val="48"/>
        </w:rPr>
        <w:t>Scholarship</w:t>
      </w:r>
      <w:r w:rsidRPr="008A3F0E">
        <w:rPr>
          <w:rFonts w:ascii="Franklin Gothic Demi Cond" w:hAnsi="Franklin Gothic Demi Cond" w:cs="Arial"/>
          <w:b/>
          <w:color w:val="140F50"/>
          <w:sz w:val="48"/>
          <w:szCs w:val="48"/>
        </w:rPr>
        <w:t xml:space="preserve"> </w:t>
      </w:r>
      <w:r w:rsidR="007779F7" w:rsidRPr="008A3F0E">
        <w:rPr>
          <w:rFonts w:ascii="Franklin Gothic Demi Cond" w:hAnsi="Franklin Gothic Demi Cond" w:cs="Arial"/>
          <w:b/>
          <w:color w:val="140F50"/>
          <w:sz w:val="48"/>
          <w:szCs w:val="48"/>
        </w:rPr>
        <w:t>Application</w:t>
      </w:r>
      <w:r w:rsidRPr="008A3F0E">
        <w:rPr>
          <w:rFonts w:ascii="Franklin Gothic Demi Cond" w:hAnsi="Franklin Gothic Demi Cond" w:cs="Arial"/>
          <w:b/>
          <w:color w:val="140F50"/>
          <w:sz w:val="48"/>
          <w:szCs w:val="48"/>
        </w:rPr>
        <w:t xml:space="preserve"> Form</w:t>
      </w:r>
    </w:p>
    <w:p w14:paraId="3E28D05E" w14:textId="40B5817F" w:rsidR="00912256" w:rsidRDefault="00242357" w:rsidP="00627DB9">
      <w:pPr>
        <w:pStyle w:val="NormalWeb"/>
        <w:rPr>
          <w:rFonts w:ascii="Georgia" w:hAnsi="Georgia"/>
          <w:color w:val="140F50"/>
          <w:sz w:val="28"/>
          <w:szCs w:val="28"/>
        </w:rPr>
      </w:pPr>
      <w:r w:rsidRPr="008A3F0E">
        <w:rPr>
          <w:rFonts w:ascii="Georgia" w:hAnsi="Georgia"/>
          <w:color w:val="140F50"/>
          <w:sz w:val="28"/>
          <w:szCs w:val="28"/>
        </w:rPr>
        <w:t xml:space="preserve">The South Australian Space Industry Centre (SASIC) is offering </w:t>
      </w:r>
      <w:r w:rsidR="00E627DE" w:rsidRPr="008A3F0E">
        <w:rPr>
          <w:rFonts w:ascii="Georgia" w:hAnsi="Georgia"/>
          <w:color w:val="140F50"/>
          <w:sz w:val="28"/>
          <w:szCs w:val="28"/>
        </w:rPr>
        <w:t xml:space="preserve">four </w:t>
      </w:r>
      <w:r w:rsidRPr="008A3F0E">
        <w:rPr>
          <w:rFonts w:ascii="Georgia" w:hAnsi="Georgia"/>
          <w:color w:val="140F50"/>
          <w:sz w:val="28"/>
          <w:szCs w:val="28"/>
        </w:rPr>
        <w:t xml:space="preserve">South Australians the opportunity to apply for </w:t>
      </w:r>
      <w:r w:rsidR="00E627DE" w:rsidRPr="008A3F0E">
        <w:rPr>
          <w:rFonts w:ascii="Georgia" w:hAnsi="Georgia"/>
          <w:color w:val="140F50"/>
          <w:sz w:val="28"/>
          <w:szCs w:val="28"/>
        </w:rPr>
        <w:t>a full scholarship</w:t>
      </w:r>
      <w:r w:rsidRPr="008A3F0E">
        <w:rPr>
          <w:rFonts w:ascii="Georgia" w:hAnsi="Georgia"/>
          <w:color w:val="140F50"/>
          <w:sz w:val="28"/>
          <w:szCs w:val="28"/>
        </w:rPr>
        <w:t xml:space="preserve"> to </w:t>
      </w:r>
      <w:r w:rsidR="002A35C4" w:rsidRPr="008A3F0E">
        <w:rPr>
          <w:rFonts w:ascii="Georgia" w:hAnsi="Georgia"/>
          <w:color w:val="140F50"/>
          <w:sz w:val="28"/>
          <w:szCs w:val="28"/>
        </w:rPr>
        <w:t xml:space="preserve">participate in </w:t>
      </w:r>
      <w:r w:rsidRPr="008A3F0E">
        <w:rPr>
          <w:rFonts w:ascii="Georgia" w:hAnsi="Georgia"/>
          <w:color w:val="140F50"/>
          <w:sz w:val="28"/>
          <w:szCs w:val="28"/>
        </w:rPr>
        <w:t xml:space="preserve">the Southern Hemisphere Space Studies Program </w:t>
      </w:r>
      <w:r w:rsidR="00036EEA" w:rsidRPr="008A3F0E">
        <w:rPr>
          <w:rFonts w:ascii="Georgia" w:hAnsi="Georgia"/>
          <w:color w:val="140F50"/>
          <w:sz w:val="28"/>
          <w:szCs w:val="28"/>
        </w:rPr>
        <w:t xml:space="preserve">in </w:t>
      </w:r>
      <w:r w:rsidRPr="008A3F0E">
        <w:rPr>
          <w:rFonts w:ascii="Georgia" w:hAnsi="Georgia"/>
          <w:color w:val="140F50"/>
          <w:sz w:val="28"/>
          <w:szCs w:val="28"/>
        </w:rPr>
        <w:t>202</w:t>
      </w:r>
      <w:r w:rsidR="00E627DE" w:rsidRPr="008A3F0E">
        <w:rPr>
          <w:rFonts w:ascii="Georgia" w:hAnsi="Georgia"/>
          <w:color w:val="140F50"/>
          <w:sz w:val="28"/>
          <w:szCs w:val="28"/>
        </w:rPr>
        <w:t>6.</w:t>
      </w:r>
    </w:p>
    <w:p w14:paraId="15CF81B2" w14:textId="77777777" w:rsidR="0045321A" w:rsidRPr="008A3F0E" w:rsidRDefault="0045321A" w:rsidP="0045321A">
      <w:pPr>
        <w:pStyle w:val="NormalWeb"/>
        <w:rPr>
          <w:rFonts w:ascii="Georgia" w:eastAsia="Times New Roman" w:hAnsi="Georgia"/>
          <w:color w:val="140F50"/>
          <w:sz w:val="28"/>
          <w:szCs w:val="28"/>
          <w:lang w:val="en-US" w:eastAsia="en-US"/>
        </w:rPr>
      </w:pPr>
    </w:p>
    <w:tbl>
      <w:tblPr>
        <w:tblW w:w="11057" w:type="dxa"/>
        <w:tblInd w:w="-71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50"/>
        <w:gridCol w:w="5807"/>
      </w:tblGrid>
      <w:tr w:rsidR="00627DB9" w:rsidRPr="00627DB9" w14:paraId="29C01E80" w14:textId="77777777" w:rsidTr="0045321A">
        <w:trPr>
          <w:trHeight w:val="567"/>
        </w:trPr>
        <w:tc>
          <w:tcPr>
            <w:tcW w:w="11057" w:type="dxa"/>
            <w:gridSpan w:val="2"/>
            <w:tcBorders>
              <w:top w:val="single" w:sz="8" w:space="0" w:color="140F50"/>
              <w:left w:val="single" w:sz="8" w:space="0" w:color="140F50"/>
              <w:bottom w:val="single" w:sz="8" w:space="0" w:color="140F50"/>
              <w:right w:val="single" w:sz="8" w:space="0" w:color="140F50"/>
            </w:tcBorders>
            <w:shd w:val="clear" w:color="auto" w:fill="E6E1FF"/>
            <w:vAlign w:val="center"/>
          </w:tcPr>
          <w:p w14:paraId="585E03AE" w14:textId="12F9FB39" w:rsidR="00A87879" w:rsidRPr="008A3F0E" w:rsidRDefault="003F3F5E" w:rsidP="001A72CC">
            <w:pPr>
              <w:pStyle w:val="Default"/>
              <w:rPr>
                <w:rFonts w:ascii="Georgia" w:hAnsi="Georgia" w:cs="Times New Roman"/>
                <w:b/>
                <w:bCs/>
                <w:color w:val="140F50"/>
              </w:rPr>
            </w:pPr>
            <w:r w:rsidRPr="008A3F0E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>Applicant information</w:t>
            </w:r>
            <w:r w:rsidR="00A87879" w:rsidRPr="008A3F0E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 xml:space="preserve"> </w:t>
            </w:r>
          </w:p>
        </w:tc>
      </w:tr>
      <w:tr w:rsidR="00627DB9" w:rsidRPr="00627DB9" w14:paraId="3660577C" w14:textId="77777777" w:rsidTr="0045321A">
        <w:trPr>
          <w:trHeight w:val="680"/>
        </w:trPr>
        <w:tc>
          <w:tcPr>
            <w:tcW w:w="11057" w:type="dxa"/>
            <w:gridSpan w:val="2"/>
            <w:tcBorders>
              <w:top w:val="single" w:sz="8" w:space="0" w:color="140F50"/>
              <w:left w:val="single" w:sz="8" w:space="0" w:color="140F50"/>
              <w:bottom w:val="single" w:sz="10" w:space="0" w:color="C0C0C0"/>
              <w:right w:val="single" w:sz="8" w:space="0" w:color="140F50"/>
            </w:tcBorders>
            <w:vAlign w:val="center"/>
          </w:tcPr>
          <w:p w14:paraId="4A5EEABE" w14:textId="106F0DCD" w:rsidR="00A87879" w:rsidRPr="008A3F0E" w:rsidRDefault="00C0618A" w:rsidP="00A87879">
            <w:pPr>
              <w:pStyle w:val="Default"/>
              <w:rPr>
                <w:rFonts w:ascii="Georgia" w:hAnsi="Georgia" w:cs="Times New Roman"/>
                <w:color w:val="140F50"/>
              </w:rPr>
            </w:pPr>
            <w:r w:rsidRPr="008A3F0E">
              <w:rPr>
                <w:rFonts w:ascii="Georgia" w:hAnsi="Georgia"/>
                <w:color w:val="140F50"/>
              </w:rPr>
              <w:t>Full</w:t>
            </w:r>
            <w:r w:rsidR="00A87879" w:rsidRPr="008A3F0E">
              <w:rPr>
                <w:rFonts w:ascii="Georgia" w:hAnsi="Georgia"/>
                <w:color w:val="140F50"/>
              </w:rPr>
              <w:t xml:space="preserve"> </w:t>
            </w:r>
            <w:r w:rsidR="00B077EE" w:rsidRPr="008A3F0E">
              <w:rPr>
                <w:rFonts w:ascii="Georgia" w:hAnsi="Georgia"/>
                <w:color w:val="140F50"/>
              </w:rPr>
              <w:t>n</w:t>
            </w:r>
            <w:r w:rsidR="00A87879" w:rsidRPr="008A3F0E">
              <w:rPr>
                <w:rFonts w:ascii="Georgia" w:hAnsi="Georgia"/>
                <w:color w:val="140F50"/>
              </w:rPr>
              <w:t>ame</w:t>
            </w:r>
            <w:r w:rsidR="00ED3FE3" w:rsidRPr="008A3F0E">
              <w:rPr>
                <w:rFonts w:ascii="Georgia" w:hAnsi="Georgia"/>
                <w:color w:val="140F50"/>
              </w:rPr>
              <w:t xml:space="preserve">:     </w:t>
            </w:r>
            <w:r w:rsidR="00ED3FE3" w:rsidRPr="008A3F0E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 w:rsidRPr="008A3F0E">
              <w:rPr>
                <w:rFonts w:ascii="Georgia" w:hAnsi="Georgia"/>
                <w:color w:val="140F50"/>
              </w:rPr>
              <w:instrText xml:space="preserve"> FORMTEXT </w:instrText>
            </w:r>
            <w:r w:rsidR="00ED3FE3" w:rsidRPr="008A3F0E">
              <w:rPr>
                <w:rFonts w:ascii="Georgia" w:hAnsi="Georgia"/>
                <w:color w:val="140F50"/>
              </w:rPr>
            </w:r>
            <w:r w:rsidR="00ED3FE3" w:rsidRPr="008A3F0E">
              <w:rPr>
                <w:rFonts w:ascii="Georgia" w:hAnsi="Georgia"/>
                <w:color w:val="140F50"/>
              </w:rPr>
              <w:fldChar w:fldCharType="separate"/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627DB9" w:rsidRPr="00627DB9" w14:paraId="240DF754" w14:textId="77777777" w:rsidTr="0045321A">
        <w:trPr>
          <w:trHeight w:val="680"/>
        </w:trPr>
        <w:tc>
          <w:tcPr>
            <w:tcW w:w="11057" w:type="dxa"/>
            <w:gridSpan w:val="2"/>
            <w:tcBorders>
              <w:top w:val="single" w:sz="10" w:space="0" w:color="C0C0C0"/>
              <w:left w:val="single" w:sz="8" w:space="0" w:color="140F50"/>
              <w:bottom w:val="single" w:sz="10" w:space="0" w:color="C0C0C0"/>
              <w:right w:val="single" w:sz="8" w:space="0" w:color="140F50"/>
            </w:tcBorders>
            <w:vAlign w:val="center"/>
          </w:tcPr>
          <w:p w14:paraId="713BF409" w14:textId="6B20A2B6" w:rsidR="00D479E2" w:rsidRPr="008A3F0E" w:rsidRDefault="00D479E2" w:rsidP="00A87879">
            <w:pPr>
              <w:pStyle w:val="Default"/>
              <w:rPr>
                <w:rFonts w:ascii="Georgia" w:hAnsi="Georgia" w:cs="Times New Roman"/>
                <w:color w:val="140F50"/>
              </w:rPr>
            </w:pPr>
            <w:r w:rsidRPr="008A3F0E">
              <w:rPr>
                <w:rFonts w:ascii="Georgia" w:hAnsi="Georgia" w:cs="Times New Roman"/>
                <w:color w:val="140F50"/>
              </w:rPr>
              <w:t>Phone number</w:t>
            </w:r>
            <w:r w:rsidRPr="008A3F0E">
              <w:rPr>
                <w:rFonts w:ascii="Georgia" w:hAnsi="Georgia"/>
                <w:color w:val="140F50"/>
              </w:rPr>
              <w:t xml:space="preserve">:     </w:t>
            </w:r>
            <w:r w:rsidRPr="008A3F0E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3F0E">
              <w:rPr>
                <w:rFonts w:ascii="Georgia" w:hAnsi="Georgia"/>
                <w:color w:val="140F50"/>
              </w:rPr>
              <w:instrText xml:space="preserve"> FORMTEXT </w:instrText>
            </w:r>
            <w:r w:rsidRPr="008A3F0E">
              <w:rPr>
                <w:rFonts w:ascii="Georgia" w:hAnsi="Georgia"/>
                <w:color w:val="140F50"/>
              </w:rPr>
            </w:r>
            <w:r w:rsidRPr="008A3F0E">
              <w:rPr>
                <w:rFonts w:ascii="Georgia" w:hAnsi="Georgia"/>
                <w:color w:val="140F50"/>
              </w:rPr>
              <w:fldChar w:fldCharType="separate"/>
            </w:r>
            <w:r w:rsidRPr="008A3F0E">
              <w:rPr>
                <w:rFonts w:ascii="Georgia" w:hAnsi="Georgia"/>
                <w:noProof/>
                <w:color w:val="140F50"/>
              </w:rPr>
              <w:t> </w:t>
            </w:r>
            <w:r w:rsidRPr="008A3F0E">
              <w:rPr>
                <w:rFonts w:ascii="Georgia" w:hAnsi="Georgia"/>
                <w:noProof/>
                <w:color w:val="140F50"/>
              </w:rPr>
              <w:t> </w:t>
            </w:r>
            <w:r w:rsidRPr="008A3F0E">
              <w:rPr>
                <w:rFonts w:ascii="Georgia" w:hAnsi="Georgia"/>
                <w:noProof/>
                <w:color w:val="140F50"/>
              </w:rPr>
              <w:t> </w:t>
            </w:r>
            <w:r w:rsidRPr="008A3F0E">
              <w:rPr>
                <w:rFonts w:ascii="Georgia" w:hAnsi="Georgia"/>
                <w:noProof/>
                <w:color w:val="140F50"/>
              </w:rPr>
              <w:t> </w:t>
            </w:r>
            <w:r w:rsidRPr="008A3F0E">
              <w:rPr>
                <w:rFonts w:ascii="Georgia" w:hAnsi="Georgia"/>
                <w:noProof/>
                <w:color w:val="140F50"/>
              </w:rPr>
              <w:t> </w:t>
            </w:r>
            <w:r w:rsidRPr="008A3F0E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627DB9" w:rsidRPr="00627DB9" w14:paraId="20AEDAB7" w14:textId="77777777" w:rsidTr="0045321A">
        <w:trPr>
          <w:trHeight w:val="680"/>
        </w:trPr>
        <w:tc>
          <w:tcPr>
            <w:tcW w:w="11057" w:type="dxa"/>
            <w:gridSpan w:val="2"/>
            <w:tcBorders>
              <w:top w:val="single" w:sz="10" w:space="0" w:color="C0C0C0"/>
              <w:left w:val="single" w:sz="8" w:space="0" w:color="140F50"/>
              <w:bottom w:val="single" w:sz="10" w:space="0" w:color="C0C0C0"/>
              <w:right w:val="single" w:sz="8" w:space="0" w:color="140F50"/>
            </w:tcBorders>
            <w:vAlign w:val="center"/>
          </w:tcPr>
          <w:p w14:paraId="46D6274F" w14:textId="2781CFAB" w:rsidR="00A87879" w:rsidRPr="008A3F0E" w:rsidRDefault="00A87879" w:rsidP="00A87879">
            <w:pPr>
              <w:pStyle w:val="Default"/>
              <w:rPr>
                <w:rFonts w:ascii="Georgia" w:hAnsi="Georgia"/>
                <w:color w:val="140F50"/>
              </w:rPr>
            </w:pPr>
            <w:r w:rsidRPr="008A3F0E">
              <w:rPr>
                <w:rFonts w:ascii="Georgia" w:hAnsi="Georgia"/>
                <w:color w:val="140F50"/>
              </w:rPr>
              <w:t xml:space="preserve">Email </w:t>
            </w:r>
            <w:r w:rsidR="00B077EE" w:rsidRPr="008A3F0E">
              <w:rPr>
                <w:rFonts w:ascii="Georgia" w:hAnsi="Georgia"/>
                <w:color w:val="140F50"/>
              </w:rPr>
              <w:t>a</w:t>
            </w:r>
            <w:r w:rsidRPr="008A3F0E">
              <w:rPr>
                <w:rFonts w:ascii="Georgia" w:hAnsi="Georgia"/>
                <w:color w:val="140F50"/>
              </w:rPr>
              <w:t>ddress</w:t>
            </w:r>
            <w:r w:rsidR="00ED3FE3" w:rsidRPr="008A3F0E">
              <w:rPr>
                <w:rFonts w:ascii="Georgia" w:hAnsi="Georgia"/>
                <w:color w:val="140F50"/>
              </w:rPr>
              <w:t xml:space="preserve">:     </w:t>
            </w:r>
            <w:r w:rsidR="00ED3FE3" w:rsidRPr="008A3F0E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 w:rsidRPr="008A3F0E">
              <w:rPr>
                <w:rFonts w:ascii="Georgia" w:hAnsi="Georgia"/>
                <w:color w:val="140F50"/>
              </w:rPr>
              <w:instrText xml:space="preserve"> FORMTEXT </w:instrText>
            </w:r>
            <w:r w:rsidR="00ED3FE3" w:rsidRPr="008A3F0E">
              <w:rPr>
                <w:rFonts w:ascii="Georgia" w:hAnsi="Georgia"/>
                <w:color w:val="140F50"/>
              </w:rPr>
            </w:r>
            <w:r w:rsidR="00ED3FE3" w:rsidRPr="008A3F0E">
              <w:rPr>
                <w:rFonts w:ascii="Georgia" w:hAnsi="Georgia"/>
                <w:color w:val="140F50"/>
              </w:rPr>
              <w:fldChar w:fldCharType="separate"/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627DB9" w:rsidRPr="00627DB9" w14:paraId="5823416D" w14:textId="77777777" w:rsidTr="008A3F0E">
        <w:trPr>
          <w:trHeight w:val="680"/>
        </w:trPr>
        <w:tc>
          <w:tcPr>
            <w:tcW w:w="11057" w:type="dxa"/>
            <w:gridSpan w:val="2"/>
            <w:tcBorders>
              <w:top w:val="single" w:sz="10" w:space="0" w:color="C0C0C0"/>
              <w:left w:val="single" w:sz="8" w:space="0" w:color="140F50"/>
              <w:bottom w:val="single" w:sz="12" w:space="0" w:color="C0C0C0"/>
              <w:right w:val="single" w:sz="8" w:space="0" w:color="140F50"/>
            </w:tcBorders>
            <w:vAlign w:val="center"/>
          </w:tcPr>
          <w:p w14:paraId="6F09703A" w14:textId="35827862" w:rsidR="00A87879" w:rsidRPr="008A3F0E" w:rsidRDefault="00ED01FA" w:rsidP="00A87879">
            <w:pPr>
              <w:pStyle w:val="Default"/>
              <w:rPr>
                <w:rFonts w:ascii="Georgia" w:hAnsi="Georgia" w:cs="Times New Roman"/>
                <w:color w:val="140F50"/>
              </w:rPr>
            </w:pPr>
            <w:r w:rsidRPr="008A3F0E">
              <w:rPr>
                <w:rFonts w:ascii="Georgia" w:hAnsi="Georgia"/>
                <w:color w:val="140F50"/>
              </w:rPr>
              <w:t>A</w:t>
            </w:r>
            <w:r w:rsidR="00A87879" w:rsidRPr="008A3F0E">
              <w:rPr>
                <w:rFonts w:ascii="Georgia" w:hAnsi="Georgia"/>
                <w:color w:val="140F50"/>
              </w:rPr>
              <w:t>ddress</w:t>
            </w:r>
            <w:r w:rsidRPr="008A3F0E">
              <w:rPr>
                <w:rFonts w:ascii="Georgia" w:hAnsi="Georgia"/>
                <w:color w:val="140F50"/>
              </w:rPr>
              <w:t xml:space="preserve"> (SA residents only)</w:t>
            </w:r>
            <w:r w:rsidR="00ED3FE3" w:rsidRPr="008A3F0E">
              <w:rPr>
                <w:rFonts w:ascii="Georgia" w:hAnsi="Georgia"/>
                <w:color w:val="140F50"/>
              </w:rPr>
              <w:t xml:space="preserve">:     </w:t>
            </w:r>
            <w:r w:rsidR="00ED3FE3" w:rsidRPr="008A3F0E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 w:rsidRPr="008A3F0E">
              <w:rPr>
                <w:rFonts w:ascii="Georgia" w:hAnsi="Georgia"/>
                <w:color w:val="140F50"/>
              </w:rPr>
              <w:instrText xml:space="preserve"> FORMTEXT </w:instrText>
            </w:r>
            <w:r w:rsidR="00ED3FE3" w:rsidRPr="008A3F0E">
              <w:rPr>
                <w:rFonts w:ascii="Georgia" w:hAnsi="Georgia"/>
                <w:color w:val="140F50"/>
              </w:rPr>
            </w:r>
            <w:r w:rsidR="00ED3FE3" w:rsidRPr="008A3F0E">
              <w:rPr>
                <w:rFonts w:ascii="Georgia" w:hAnsi="Georgia"/>
                <w:color w:val="140F50"/>
              </w:rPr>
              <w:fldChar w:fldCharType="separate"/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627DB9" w:rsidRPr="00627DB9" w14:paraId="32ACF76E" w14:textId="77777777" w:rsidTr="008A3F0E">
        <w:trPr>
          <w:trHeight w:val="680"/>
        </w:trPr>
        <w:tc>
          <w:tcPr>
            <w:tcW w:w="5250" w:type="dxa"/>
            <w:tcBorders>
              <w:top w:val="single" w:sz="12" w:space="0" w:color="C0C0C0"/>
              <w:left w:val="single" w:sz="8" w:space="0" w:color="140F50"/>
              <w:bottom w:val="single" w:sz="8" w:space="0" w:color="140F50"/>
              <w:right w:val="single" w:sz="8" w:space="0" w:color="000000"/>
            </w:tcBorders>
            <w:vAlign w:val="center"/>
          </w:tcPr>
          <w:p w14:paraId="2CEF5AE1" w14:textId="1D7A0F60" w:rsidR="00A87879" w:rsidRPr="008A3F0E" w:rsidRDefault="00A87879" w:rsidP="00A87879">
            <w:pPr>
              <w:pStyle w:val="Default"/>
              <w:rPr>
                <w:rFonts w:ascii="Georgia" w:hAnsi="Georgia" w:cs="Times New Roman"/>
                <w:color w:val="140F50"/>
              </w:rPr>
            </w:pPr>
            <w:r w:rsidRPr="008A3F0E">
              <w:rPr>
                <w:rFonts w:ascii="Georgia" w:hAnsi="Georgia"/>
                <w:color w:val="140F50"/>
              </w:rPr>
              <w:t>State</w:t>
            </w:r>
            <w:r w:rsidR="00ED3FE3" w:rsidRPr="008A3F0E">
              <w:rPr>
                <w:rFonts w:ascii="Georgia" w:hAnsi="Georgia"/>
                <w:color w:val="140F50"/>
              </w:rPr>
              <w:t xml:space="preserve">:     </w:t>
            </w:r>
            <w:r w:rsidR="00ED3FE3" w:rsidRPr="008A3F0E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 w:rsidRPr="008A3F0E">
              <w:rPr>
                <w:rFonts w:ascii="Georgia" w:hAnsi="Georgia"/>
                <w:color w:val="140F50"/>
              </w:rPr>
              <w:instrText xml:space="preserve"> FORMTEXT </w:instrText>
            </w:r>
            <w:r w:rsidR="00ED3FE3" w:rsidRPr="008A3F0E">
              <w:rPr>
                <w:rFonts w:ascii="Georgia" w:hAnsi="Georgia"/>
                <w:color w:val="140F50"/>
              </w:rPr>
            </w:r>
            <w:r w:rsidR="00ED3FE3" w:rsidRPr="008A3F0E">
              <w:rPr>
                <w:rFonts w:ascii="Georgia" w:hAnsi="Georgia"/>
                <w:color w:val="140F50"/>
              </w:rPr>
              <w:fldChar w:fldCharType="separate"/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color w:val="140F50"/>
              </w:rPr>
              <w:fldChar w:fldCharType="end"/>
            </w:r>
          </w:p>
        </w:tc>
        <w:tc>
          <w:tcPr>
            <w:tcW w:w="5807" w:type="dxa"/>
            <w:tcBorders>
              <w:top w:val="single" w:sz="12" w:space="0" w:color="C0C0C0"/>
              <w:left w:val="single" w:sz="8" w:space="0" w:color="000000"/>
              <w:bottom w:val="single" w:sz="8" w:space="0" w:color="140F50"/>
              <w:right w:val="single" w:sz="8" w:space="0" w:color="140F50"/>
            </w:tcBorders>
            <w:vAlign w:val="center"/>
          </w:tcPr>
          <w:p w14:paraId="0A6A7F94" w14:textId="7031846B" w:rsidR="00A87879" w:rsidRPr="008A3F0E" w:rsidRDefault="00A87879" w:rsidP="00A87879">
            <w:pPr>
              <w:pStyle w:val="Default"/>
              <w:rPr>
                <w:rFonts w:ascii="Georgia" w:hAnsi="Georgia" w:cs="Times New Roman"/>
                <w:color w:val="140F50"/>
              </w:rPr>
            </w:pPr>
            <w:r w:rsidRPr="008A3F0E">
              <w:rPr>
                <w:rFonts w:ascii="Georgia" w:hAnsi="Georgia"/>
                <w:color w:val="140F50"/>
              </w:rPr>
              <w:t>Postcode</w:t>
            </w:r>
            <w:r w:rsidR="00ED3FE3" w:rsidRPr="008A3F0E">
              <w:rPr>
                <w:rFonts w:ascii="Georgia" w:hAnsi="Georgia"/>
                <w:color w:val="140F50"/>
              </w:rPr>
              <w:t xml:space="preserve">:     </w:t>
            </w:r>
            <w:r w:rsidR="00ED3FE3" w:rsidRPr="008A3F0E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 w:rsidRPr="008A3F0E">
              <w:rPr>
                <w:rFonts w:ascii="Georgia" w:hAnsi="Georgia"/>
                <w:color w:val="140F50"/>
              </w:rPr>
              <w:instrText xml:space="preserve"> FORMTEXT </w:instrText>
            </w:r>
            <w:r w:rsidR="00ED3FE3" w:rsidRPr="008A3F0E">
              <w:rPr>
                <w:rFonts w:ascii="Georgia" w:hAnsi="Georgia"/>
                <w:color w:val="140F50"/>
              </w:rPr>
            </w:r>
            <w:r w:rsidR="00ED3FE3" w:rsidRPr="008A3F0E">
              <w:rPr>
                <w:rFonts w:ascii="Georgia" w:hAnsi="Georgia"/>
                <w:color w:val="140F50"/>
              </w:rPr>
              <w:fldChar w:fldCharType="separate"/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noProof/>
                <w:color w:val="140F50"/>
              </w:rPr>
              <w:t> </w:t>
            </w:r>
            <w:r w:rsidR="00ED3FE3" w:rsidRPr="008A3F0E">
              <w:rPr>
                <w:rFonts w:ascii="Georgia" w:hAnsi="Georgia"/>
                <w:color w:val="140F50"/>
              </w:rPr>
              <w:fldChar w:fldCharType="end"/>
            </w:r>
          </w:p>
        </w:tc>
      </w:tr>
    </w:tbl>
    <w:p w14:paraId="5404A923" w14:textId="77777777" w:rsidR="003E2B08" w:rsidRDefault="003E2B08">
      <w:pPr>
        <w:rPr>
          <w:sz w:val="44"/>
          <w:szCs w:val="44"/>
        </w:rPr>
      </w:pPr>
    </w:p>
    <w:p w14:paraId="13F43809" w14:textId="77777777" w:rsidR="0045321A" w:rsidRPr="003E2B08" w:rsidRDefault="0045321A">
      <w:pPr>
        <w:rPr>
          <w:sz w:val="44"/>
          <w:szCs w:val="44"/>
        </w:rPr>
      </w:pPr>
    </w:p>
    <w:tbl>
      <w:tblPr>
        <w:tblW w:w="11057" w:type="dxa"/>
        <w:tblInd w:w="-7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397C23" w:rsidRPr="00A87879" w14:paraId="67A9734B" w14:textId="77777777" w:rsidTr="0045321A">
        <w:trPr>
          <w:trHeight w:val="567"/>
        </w:trPr>
        <w:tc>
          <w:tcPr>
            <w:tcW w:w="11057" w:type="dxa"/>
            <w:tcBorders>
              <w:top w:val="single" w:sz="8" w:space="0" w:color="140F50"/>
              <w:left w:val="single" w:sz="4" w:space="0" w:color="auto"/>
              <w:bottom w:val="single" w:sz="8" w:space="0" w:color="140F50"/>
              <w:right w:val="single" w:sz="8" w:space="0" w:color="140F50"/>
            </w:tcBorders>
            <w:shd w:val="clear" w:color="auto" w:fill="E6E1FF"/>
            <w:vAlign w:val="center"/>
          </w:tcPr>
          <w:p w14:paraId="25B33949" w14:textId="3455C00D" w:rsidR="00397C23" w:rsidRPr="00627DB9" w:rsidRDefault="00445D62" w:rsidP="00397C23">
            <w:pPr>
              <w:pStyle w:val="Default"/>
              <w:rPr>
                <w:rFonts w:ascii="Georgia" w:hAnsi="Georgia" w:cs="Times New Roman"/>
                <w:color w:val="140F50"/>
                <w:sz w:val="28"/>
                <w:szCs w:val="26"/>
              </w:rPr>
            </w:pPr>
            <w:r w:rsidRPr="00627DB9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>Applicant background</w:t>
            </w:r>
            <w:r w:rsidR="00397C23" w:rsidRPr="00627DB9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 xml:space="preserve"> </w:t>
            </w:r>
          </w:p>
        </w:tc>
      </w:tr>
      <w:tr w:rsidR="00397C23" w:rsidRPr="00A87879" w14:paraId="15B6588C" w14:textId="77777777" w:rsidTr="0045321A">
        <w:trPr>
          <w:trHeight w:val="680"/>
        </w:trPr>
        <w:tc>
          <w:tcPr>
            <w:tcW w:w="11057" w:type="dxa"/>
            <w:tcBorders>
              <w:top w:val="single" w:sz="8" w:space="0" w:color="140F50"/>
              <w:left w:val="single" w:sz="8" w:space="0" w:color="000000"/>
              <w:bottom w:val="single" w:sz="10" w:space="0" w:color="C0C0C0"/>
              <w:right w:val="single" w:sz="8" w:space="0" w:color="140F50"/>
            </w:tcBorders>
            <w:vAlign w:val="center"/>
          </w:tcPr>
          <w:p w14:paraId="051F1D5E" w14:textId="4D10B1ED" w:rsidR="00397C23" w:rsidRPr="00627DB9" w:rsidRDefault="000D264A" w:rsidP="000D264A">
            <w:pPr>
              <w:spacing w:after="160" w:line="259" w:lineRule="auto"/>
              <w:contextualSpacing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 w:cs="CBIDAM+Arial"/>
                <w:color w:val="140F50"/>
              </w:rPr>
              <w:t>Industry you are currently involved in</w:t>
            </w:r>
            <w:r w:rsidR="0072464E">
              <w:rPr>
                <w:rFonts w:ascii="Georgia" w:hAnsi="Georgia" w:cs="CBIDAM+Arial"/>
                <w:color w:val="140F50"/>
              </w:rPr>
              <w:t xml:space="preserve"> (for example, </w:t>
            </w:r>
            <w:r w:rsidRPr="00627DB9">
              <w:rPr>
                <w:rFonts w:ascii="Georgia" w:hAnsi="Georgia" w:cs="CBIDAM+Arial"/>
                <w:color w:val="140F50"/>
              </w:rPr>
              <w:t>Place of Work/Study/Other</w:t>
            </w:r>
            <w:r w:rsidR="0072464E">
              <w:rPr>
                <w:rFonts w:ascii="Georgia" w:hAnsi="Georgia" w:cs="CBIDAM+Arial"/>
                <w:color w:val="140F50"/>
              </w:rPr>
              <w:t>)</w:t>
            </w:r>
            <w:r w:rsidR="00397C23" w:rsidRPr="00627DB9">
              <w:rPr>
                <w:rFonts w:ascii="Georgia" w:hAnsi="Georgia"/>
                <w:color w:val="140F50"/>
              </w:rPr>
              <w:t xml:space="preserve">:     </w:t>
            </w:r>
            <w:r w:rsidR="00397C23"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7C23" w:rsidRPr="00627DB9">
              <w:rPr>
                <w:rFonts w:ascii="Georgia" w:hAnsi="Georgia"/>
                <w:color w:val="140F50"/>
              </w:rPr>
              <w:instrText xml:space="preserve"> FORMTEXT </w:instrText>
            </w:r>
            <w:r w:rsidR="00397C23" w:rsidRPr="00627DB9">
              <w:rPr>
                <w:rFonts w:ascii="Georgia" w:hAnsi="Georgia"/>
                <w:color w:val="140F50"/>
              </w:rPr>
            </w:r>
            <w:r w:rsidR="00397C23" w:rsidRPr="00627DB9">
              <w:rPr>
                <w:rFonts w:ascii="Georgia" w:hAnsi="Georgia"/>
                <w:color w:val="140F50"/>
              </w:rPr>
              <w:fldChar w:fldCharType="separate"/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397C23" w:rsidRPr="00A87879" w14:paraId="51B698BE" w14:textId="77777777" w:rsidTr="0045321A">
        <w:trPr>
          <w:trHeight w:val="680"/>
        </w:trPr>
        <w:tc>
          <w:tcPr>
            <w:tcW w:w="11057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8" w:space="0" w:color="140F50"/>
            </w:tcBorders>
            <w:vAlign w:val="center"/>
          </w:tcPr>
          <w:p w14:paraId="4A1639DC" w14:textId="75B81916" w:rsidR="00397C23" w:rsidRPr="00627DB9" w:rsidRDefault="000D264A" w:rsidP="00397C23">
            <w:pPr>
              <w:pStyle w:val="Default"/>
              <w:rPr>
                <w:rFonts w:ascii="Georgia" w:hAnsi="Georgia" w:cs="Times New Roman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>Current employer (if applicable)</w:t>
            </w:r>
            <w:r w:rsidR="00397C23" w:rsidRPr="00627DB9">
              <w:rPr>
                <w:rFonts w:ascii="Georgia" w:hAnsi="Georgia"/>
                <w:color w:val="140F50"/>
              </w:rPr>
              <w:t xml:space="preserve">:     </w:t>
            </w:r>
            <w:r w:rsidR="00397C23"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7C23" w:rsidRPr="00627DB9">
              <w:rPr>
                <w:rFonts w:ascii="Georgia" w:hAnsi="Georgia"/>
                <w:color w:val="140F50"/>
              </w:rPr>
              <w:instrText xml:space="preserve"> FORMTEXT </w:instrText>
            </w:r>
            <w:r w:rsidR="00397C23" w:rsidRPr="00627DB9">
              <w:rPr>
                <w:rFonts w:ascii="Georgia" w:hAnsi="Georgia"/>
                <w:color w:val="140F50"/>
              </w:rPr>
            </w:r>
            <w:r w:rsidR="00397C23" w:rsidRPr="00627DB9">
              <w:rPr>
                <w:rFonts w:ascii="Georgia" w:hAnsi="Georgia"/>
                <w:color w:val="140F50"/>
              </w:rPr>
              <w:fldChar w:fldCharType="separate"/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397C23" w:rsidRPr="00A87879" w14:paraId="7DF95051" w14:textId="77777777" w:rsidTr="0045321A">
        <w:trPr>
          <w:trHeight w:val="680"/>
        </w:trPr>
        <w:tc>
          <w:tcPr>
            <w:tcW w:w="11057" w:type="dxa"/>
            <w:tcBorders>
              <w:top w:val="single" w:sz="10" w:space="0" w:color="C0C0C0"/>
              <w:left w:val="single" w:sz="8" w:space="0" w:color="000000"/>
              <w:bottom w:val="single" w:sz="4" w:space="0" w:color="auto"/>
              <w:right w:val="single" w:sz="8" w:space="0" w:color="140F50"/>
            </w:tcBorders>
            <w:vAlign w:val="center"/>
          </w:tcPr>
          <w:p w14:paraId="5CB745B0" w14:textId="6CD1B8A3" w:rsidR="00397C23" w:rsidRPr="00627DB9" w:rsidRDefault="006B6793" w:rsidP="00397C23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Previous education / </w:t>
            </w:r>
            <w:r w:rsidR="00E56BBA" w:rsidRPr="00627DB9">
              <w:rPr>
                <w:rFonts w:ascii="Georgia" w:hAnsi="Georgia"/>
                <w:color w:val="140F50"/>
              </w:rPr>
              <w:t>qualification:</w:t>
            </w:r>
            <w:r w:rsidR="00397C23" w:rsidRPr="00627DB9">
              <w:rPr>
                <w:rFonts w:ascii="Georgia" w:hAnsi="Georgia"/>
                <w:color w:val="140F50"/>
              </w:rPr>
              <w:t xml:space="preserve">     </w:t>
            </w:r>
            <w:r w:rsidR="00397C23"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7C23" w:rsidRPr="00627DB9">
              <w:rPr>
                <w:rFonts w:ascii="Georgia" w:hAnsi="Georgia"/>
                <w:color w:val="140F50"/>
              </w:rPr>
              <w:instrText xml:space="preserve"> FORMTEXT </w:instrText>
            </w:r>
            <w:r w:rsidR="00397C23" w:rsidRPr="00627DB9">
              <w:rPr>
                <w:rFonts w:ascii="Georgia" w:hAnsi="Georgia"/>
                <w:color w:val="140F50"/>
              </w:rPr>
            </w:r>
            <w:r w:rsidR="00397C23" w:rsidRPr="00627DB9">
              <w:rPr>
                <w:rFonts w:ascii="Georgia" w:hAnsi="Georgia"/>
                <w:color w:val="140F50"/>
              </w:rPr>
              <w:fldChar w:fldCharType="separate"/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noProof/>
                <w:color w:val="140F50"/>
              </w:rPr>
              <w:t> </w:t>
            </w:r>
            <w:r w:rsidR="00397C23" w:rsidRPr="00627DB9">
              <w:rPr>
                <w:rFonts w:ascii="Georgia" w:hAnsi="Georgia"/>
                <w:color w:val="140F50"/>
              </w:rPr>
              <w:fldChar w:fldCharType="end"/>
            </w:r>
          </w:p>
        </w:tc>
      </w:tr>
    </w:tbl>
    <w:p w14:paraId="225603DE" w14:textId="643E0AA2" w:rsidR="003E2B08" w:rsidRDefault="003E2B08"/>
    <w:p w14:paraId="713047C3" w14:textId="628C586B" w:rsidR="003E2B08" w:rsidRDefault="003E2B08" w:rsidP="0045321A">
      <w:pPr>
        <w:spacing w:after="200"/>
      </w:pPr>
      <w:r>
        <w:br w:type="page"/>
      </w:r>
    </w:p>
    <w:p w14:paraId="36F3D394" w14:textId="77777777" w:rsidR="0072464E" w:rsidRDefault="0072464E" w:rsidP="0045321A">
      <w:pPr>
        <w:spacing w:after="200"/>
      </w:pPr>
    </w:p>
    <w:tbl>
      <w:tblPr>
        <w:tblW w:w="11116" w:type="dxa"/>
        <w:tblInd w:w="-7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06"/>
        <w:gridCol w:w="855"/>
        <w:gridCol w:w="855"/>
      </w:tblGrid>
      <w:tr w:rsidR="00627DB9" w:rsidRPr="00627DB9" w14:paraId="3233F3EB" w14:textId="77777777" w:rsidTr="0045321A">
        <w:trPr>
          <w:trHeight w:val="694"/>
        </w:trPr>
        <w:tc>
          <w:tcPr>
            <w:tcW w:w="1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1FF"/>
            <w:vAlign w:val="center"/>
          </w:tcPr>
          <w:p w14:paraId="17EE7610" w14:textId="7E9F71A6" w:rsidR="00260F48" w:rsidRPr="00627DB9" w:rsidRDefault="00734463" w:rsidP="00397C23">
            <w:pPr>
              <w:pStyle w:val="Default"/>
              <w:rPr>
                <w:rFonts w:ascii="Georgia" w:hAnsi="Georgia"/>
                <w:color w:val="140F50"/>
              </w:rPr>
            </w:pPr>
            <w:r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 xml:space="preserve">Scholarship criteria </w:t>
            </w:r>
            <w:r w:rsidR="007E346D"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>and conditions</w:t>
            </w:r>
          </w:p>
        </w:tc>
      </w:tr>
      <w:tr w:rsidR="00627DB9" w:rsidRPr="00627DB9" w14:paraId="5898CA07" w14:textId="77777777" w:rsidTr="0045321A">
        <w:trPr>
          <w:trHeight w:val="1134"/>
        </w:trPr>
        <w:tc>
          <w:tcPr>
            <w:tcW w:w="9406" w:type="dxa"/>
            <w:tcBorders>
              <w:top w:val="single" w:sz="4" w:space="0" w:color="auto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5CA7BDC8" w14:textId="3EA5CE77" w:rsidR="00397C23" w:rsidRPr="00627DB9" w:rsidRDefault="007E346D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>You are a South Australia</w:t>
            </w:r>
            <w:r w:rsidR="00D479E2" w:rsidRPr="00627DB9">
              <w:rPr>
                <w:rFonts w:ascii="Georgia" w:hAnsi="Georgia"/>
                <w:color w:val="140F50"/>
              </w:rPr>
              <w:t>n</w:t>
            </w:r>
            <w:r w:rsidRPr="00627DB9">
              <w:rPr>
                <w:rFonts w:ascii="Georgia" w:hAnsi="Georgia"/>
                <w:color w:val="140F50"/>
              </w:rPr>
              <w:t xml:space="preserve"> resident</w:t>
            </w:r>
            <w:r w:rsidR="00C035B4" w:rsidRPr="00627DB9">
              <w:rPr>
                <w:rFonts w:ascii="Georgia" w:hAnsi="Georgia"/>
                <w:color w:val="140F50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2A28792D" w14:textId="2C8361D1" w:rsidR="00397C23" w:rsidRPr="00627DB9" w:rsidRDefault="00397C23" w:rsidP="0045321A">
            <w:pPr>
              <w:pStyle w:val="Default"/>
              <w:ind w:right="-48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Y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608B3C65" w14:textId="7308ED25" w:rsidR="00397C23" w:rsidRPr="00627DB9" w:rsidRDefault="00397C23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N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627DB9" w:rsidRPr="00627DB9" w14:paraId="075270FC" w14:textId="77777777" w:rsidTr="0045321A">
        <w:trPr>
          <w:trHeight w:val="1134"/>
        </w:trPr>
        <w:tc>
          <w:tcPr>
            <w:tcW w:w="9406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7DFCB91A" w14:textId="5F61AB7C" w:rsidR="00D479E2" w:rsidRPr="00627DB9" w:rsidRDefault="00674339" w:rsidP="0045321A">
            <w:pPr>
              <w:rPr>
                <w:rFonts w:ascii="Georgia" w:hAnsi="Georgia" w:cs="CBIDAM+Arial"/>
                <w:color w:val="140F50"/>
                <w:lang w:eastAsia="en-AU"/>
              </w:rPr>
            </w:pPr>
            <w:bookmarkStart w:id="0" w:name="_Hlk179877168"/>
            <w:r w:rsidRPr="00627DB9">
              <w:rPr>
                <w:rFonts w:ascii="Georgia" w:hAnsi="Georgia" w:cs="CBIDAM+Arial"/>
                <w:color w:val="140F50"/>
                <w:lang w:eastAsia="en-AU"/>
              </w:rPr>
              <w:t>You agree to engage fully in the program through full attendance, engagement, and completion of the program, including the Mawson Lakes residential and social activity components of the program.</w:t>
            </w:r>
            <w:bookmarkEnd w:id="0"/>
          </w:p>
        </w:tc>
        <w:tc>
          <w:tcPr>
            <w:tcW w:w="855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7FB366D7" w14:textId="2F628EB1" w:rsidR="00D479E2" w:rsidRPr="00627DB9" w:rsidRDefault="00D479E2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Y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  <w:tc>
          <w:tcPr>
            <w:tcW w:w="855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57E1AA63" w14:textId="387EA445" w:rsidR="00D479E2" w:rsidRPr="00627DB9" w:rsidRDefault="00D479E2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N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627DB9" w:rsidRPr="00627DB9" w14:paraId="38840FBA" w14:textId="77777777" w:rsidTr="0045321A">
        <w:trPr>
          <w:trHeight w:val="1134"/>
        </w:trPr>
        <w:tc>
          <w:tcPr>
            <w:tcW w:w="9406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4A0CE507" w14:textId="194862D8" w:rsidR="00D479E2" w:rsidRPr="00627DB9" w:rsidRDefault="00D479E2" w:rsidP="0045321A">
            <w:pPr>
              <w:rPr>
                <w:rFonts w:ascii="Georgia" w:hAnsi="Georgia" w:cs="CBIDAM+Arial"/>
                <w:color w:val="140F50"/>
                <w:lang w:eastAsia="en-AU"/>
              </w:rPr>
            </w:pPr>
            <w:r w:rsidRPr="00627DB9">
              <w:rPr>
                <w:rFonts w:ascii="Georgia" w:hAnsi="Georgia" w:cs="CBIDAM+Arial"/>
                <w:color w:val="140F50"/>
                <w:lang w:eastAsia="en-AU"/>
              </w:rPr>
              <w:t>You are available to attend the program in full and in-person from 1</w:t>
            </w:r>
            <w:r w:rsidR="00E627DE" w:rsidRPr="00627DB9">
              <w:rPr>
                <w:rFonts w:ascii="Georgia" w:hAnsi="Georgia" w:cs="CBIDAM+Arial"/>
                <w:color w:val="140F50"/>
                <w:lang w:eastAsia="en-AU"/>
              </w:rPr>
              <w:t>2</w:t>
            </w:r>
            <w:r w:rsidRPr="00627DB9">
              <w:rPr>
                <w:rFonts w:ascii="Georgia" w:hAnsi="Georgia" w:cs="CBIDAM+Arial"/>
                <w:color w:val="140F50"/>
                <w:lang w:eastAsia="en-AU"/>
              </w:rPr>
              <w:t xml:space="preserve"> January to </w:t>
            </w:r>
            <w:r w:rsidR="00E627DE" w:rsidRPr="00627DB9">
              <w:rPr>
                <w:rFonts w:ascii="Georgia" w:hAnsi="Georgia" w:cs="CBIDAM+Arial"/>
                <w:color w:val="140F50"/>
                <w:lang w:eastAsia="en-AU"/>
              </w:rPr>
              <w:t xml:space="preserve">6 </w:t>
            </w:r>
            <w:r w:rsidR="00C035B4" w:rsidRPr="00627DB9">
              <w:rPr>
                <w:rFonts w:ascii="Georgia" w:hAnsi="Georgia" w:cs="CBIDAM+Arial"/>
                <w:color w:val="140F50"/>
                <w:lang w:eastAsia="en-AU"/>
              </w:rPr>
              <w:t>February 202</w:t>
            </w:r>
            <w:r w:rsidR="00E627DE" w:rsidRPr="00627DB9">
              <w:rPr>
                <w:rFonts w:ascii="Georgia" w:hAnsi="Georgia" w:cs="CBIDAM+Arial"/>
                <w:color w:val="140F50"/>
                <w:lang w:eastAsia="en-AU"/>
              </w:rPr>
              <w:t>6</w:t>
            </w:r>
            <w:r w:rsidR="0014308C" w:rsidRPr="00627DB9">
              <w:rPr>
                <w:rFonts w:ascii="Georgia" w:hAnsi="Georgia" w:cs="CBIDAM+Arial"/>
                <w:color w:val="140F50"/>
                <w:lang w:eastAsia="en-AU"/>
              </w:rPr>
              <w:t>.</w:t>
            </w:r>
          </w:p>
        </w:tc>
        <w:tc>
          <w:tcPr>
            <w:tcW w:w="855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6BBB2491" w14:textId="1F414533" w:rsidR="00D479E2" w:rsidRPr="00627DB9" w:rsidRDefault="00D479E2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Y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  <w:tc>
          <w:tcPr>
            <w:tcW w:w="855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0576C584" w14:textId="26086A6E" w:rsidR="00D479E2" w:rsidRPr="00627DB9" w:rsidRDefault="00D479E2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N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627DB9" w:rsidRPr="00627DB9" w14:paraId="3607D975" w14:textId="77777777" w:rsidTr="0045321A">
        <w:trPr>
          <w:trHeight w:val="1134"/>
        </w:trPr>
        <w:tc>
          <w:tcPr>
            <w:tcW w:w="9406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18142569" w14:textId="3334D5F7" w:rsidR="00D479E2" w:rsidRPr="00627DB9" w:rsidRDefault="00D479E2" w:rsidP="0045321A">
            <w:pPr>
              <w:rPr>
                <w:rFonts w:ascii="Georgia" w:hAnsi="Georgia" w:cs="CBIDAM+Arial"/>
                <w:color w:val="140F50"/>
                <w:lang w:eastAsia="en-AU"/>
              </w:rPr>
            </w:pPr>
            <w:r w:rsidRPr="00627DB9">
              <w:rPr>
                <w:rFonts w:ascii="Georgia" w:hAnsi="Georgia" w:cs="CBIDAM+Arial"/>
                <w:color w:val="140F50"/>
                <w:lang w:eastAsia="en-AU"/>
              </w:rPr>
              <w:t xml:space="preserve">You will provide a 250 - 500-word report on program experience to the funding body (SASIC) within one month of completing the program. </w:t>
            </w:r>
          </w:p>
        </w:tc>
        <w:tc>
          <w:tcPr>
            <w:tcW w:w="855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57EBF1ED" w14:textId="4CB0479F" w:rsidR="00D479E2" w:rsidRPr="00627DB9" w:rsidRDefault="00D479E2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Y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  <w:tc>
          <w:tcPr>
            <w:tcW w:w="855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11AD0790" w14:textId="21B86F3D" w:rsidR="00D479E2" w:rsidRPr="00627DB9" w:rsidRDefault="00D479E2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N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</w:tr>
      <w:tr w:rsidR="00627DB9" w:rsidRPr="00627DB9" w14:paraId="65FD7696" w14:textId="77777777" w:rsidTr="0045321A">
        <w:trPr>
          <w:trHeight w:val="1134"/>
        </w:trPr>
        <w:tc>
          <w:tcPr>
            <w:tcW w:w="9406" w:type="dxa"/>
            <w:tcBorders>
              <w:top w:val="single" w:sz="10" w:space="0" w:color="C0C0C0"/>
              <w:left w:val="single" w:sz="8" w:space="0" w:color="000000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604943A" w14:textId="2EA848FB" w:rsidR="00D479E2" w:rsidRPr="00627DB9" w:rsidRDefault="00D479E2" w:rsidP="0045321A">
            <w:pPr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 w:cs="CBIDAM+Arial"/>
                <w:color w:val="140F50"/>
                <w:lang w:eastAsia="en-AU"/>
              </w:rPr>
              <w:t>You agree to be contacted by SASIC to contribute to communication activities relating to your experience, including but not limited to interviews, testimonials, media releases,</w:t>
            </w:r>
            <w:r w:rsidRPr="00627DB9">
              <w:rPr>
                <w:rFonts w:ascii="Georgia" w:hAnsi="Georgia" w:cs="Arial"/>
                <w:color w:val="140F50"/>
              </w:rPr>
              <w:t xml:space="preserve"> </w:t>
            </w:r>
            <w:r w:rsidRPr="00627DB9">
              <w:rPr>
                <w:rFonts w:ascii="Georgia" w:hAnsi="Georgia" w:cs="CBIDAM+Arial"/>
                <w:color w:val="140F50"/>
                <w:lang w:eastAsia="en-AU"/>
              </w:rPr>
              <w:t xml:space="preserve">social media posts and news stories. This approach may occur up to 12 months following the program. </w:t>
            </w:r>
          </w:p>
        </w:tc>
        <w:tc>
          <w:tcPr>
            <w:tcW w:w="855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B73BE0" w14:textId="396C63BA" w:rsidR="00D479E2" w:rsidRPr="00627DB9" w:rsidRDefault="00D479E2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Y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  <w:tc>
          <w:tcPr>
            <w:tcW w:w="855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4" w:space="0" w:color="auto"/>
              <w:right w:val="single" w:sz="8" w:space="0" w:color="000000"/>
            </w:tcBorders>
            <w:vAlign w:val="center"/>
          </w:tcPr>
          <w:p w14:paraId="5880F32A" w14:textId="0E3A9EF4" w:rsidR="00D479E2" w:rsidRPr="00627DB9" w:rsidRDefault="00D479E2" w:rsidP="0045321A">
            <w:pPr>
              <w:pStyle w:val="Default"/>
              <w:rPr>
                <w:rFonts w:ascii="Georgia" w:hAnsi="Georgia"/>
                <w:color w:val="140F50"/>
              </w:rPr>
            </w:pPr>
            <w:r w:rsidRPr="00627DB9">
              <w:rPr>
                <w:rFonts w:ascii="Georgia" w:hAnsi="Georgia"/>
                <w:color w:val="140F50"/>
              </w:rPr>
              <w:t xml:space="preserve">N  </w:t>
            </w: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FORMCHECKBOX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</w:tc>
      </w:tr>
    </w:tbl>
    <w:p w14:paraId="34E69740" w14:textId="77777777" w:rsidR="00CF1C59" w:rsidRPr="0045321A" w:rsidRDefault="00CF1C59" w:rsidP="0045321A">
      <w:pPr>
        <w:rPr>
          <w:sz w:val="44"/>
          <w:szCs w:val="44"/>
        </w:rPr>
      </w:pPr>
    </w:p>
    <w:p w14:paraId="411499FA" w14:textId="77777777" w:rsidR="0045321A" w:rsidRPr="0045321A" w:rsidRDefault="0045321A" w:rsidP="0045321A">
      <w:pPr>
        <w:rPr>
          <w:sz w:val="44"/>
          <w:szCs w:val="44"/>
        </w:rPr>
      </w:pPr>
    </w:p>
    <w:tbl>
      <w:tblPr>
        <w:tblW w:w="11057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627DB9" w:rsidRPr="0045321A" w14:paraId="7B442F3C" w14:textId="77777777" w:rsidTr="0045321A">
        <w:trPr>
          <w:trHeight w:val="513"/>
        </w:trPr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1FF"/>
            <w:vAlign w:val="center"/>
            <w:hideMark/>
          </w:tcPr>
          <w:p w14:paraId="1C0B5EE5" w14:textId="0126B71B" w:rsidR="00AC66E7" w:rsidRPr="0045321A" w:rsidRDefault="00AC66E7" w:rsidP="00F14A07">
            <w:pPr>
              <w:pStyle w:val="Default"/>
              <w:rPr>
                <w:rFonts w:ascii="Georgia" w:hAnsi="Georgia" w:cs="Times New Roman"/>
                <w:color w:val="140F50"/>
                <w:lang w:eastAsia="en-US"/>
              </w:rPr>
            </w:pPr>
            <w:r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 xml:space="preserve">Applicant </w:t>
            </w:r>
            <w:r w:rsidR="00A40388"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 xml:space="preserve">statement </w:t>
            </w:r>
            <w:r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>(250 words)</w:t>
            </w:r>
          </w:p>
        </w:tc>
      </w:tr>
      <w:tr w:rsidR="00627DB9" w:rsidRPr="0045321A" w14:paraId="2000C02C" w14:textId="77777777" w:rsidTr="0045321A">
        <w:trPr>
          <w:trHeight w:val="1701"/>
        </w:trPr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50BE8" w14:textId="77777777" w:rsidR="00AC66E7" w:rsidRPr="0045321A" w:rsidRDefault="00AC66E7" w:rsidP="00F14A07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Georgia" w:hAnsi="Georgia"/>
                <w:color w:val="140F50"/>
                <w:lang w:eastAsia="en-US"/>
              </w:rPr>
            </w:pPr>
            <w:r w:rsidRPr="0045321A">
              <w:rPr>
                <w:rFonts w:ascii="Georgia" w:hAnsi="Georgia"/>
                <w:color w:val="140F50"/>
                <w:lang w:eastAsia="en-US"/>
              </w:rPr>
              <w:t xml:space="preserve">In 250 words (maximum), please describe: </w:t>
            </w:r>
          </w:p>
          <w:p w14:paraId="6536878A" w14:textId="77777777" w:rsidR="00AC66E7" w:rsidRPr="0045321A" w:rsidRDefault="00AC66E7" w:rsidP="00F14A07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Georgia" w:hAnsi="Georgia"/>
                <w:color w:val="140F50"/>
                <w:lang w:eastAsia="en-US"/>
              </w:rPr>
            </w:pPr>
          </w:p>
          <w:p w14:paraId="77FAA52E" w14:textId="735DE4CD" w:rsidR="00AC66E7" w:rsidRPr="0045321A" w:rsidRDefault="00036EEA" w:rsidP="008A22AA">
            <w:pPr>
              <w:pStyle w:val="ListParagraph"/>
              <w:numPr>
                <w:ilvl w:val="0"/>
                <w:numId w:val="6"/>
              </w:numPr>
              <w:spacing w:line="259" w:lineRule="auto"/>
              <w:contextualSpacing/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</w:pPr>
            <w:r w:rsidRPr="0045321A"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  <w:t>y</w:t>
            </w:r>
            <w:r w:rsidR="00AC66E7" w:rsidRPr="0045321A"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  <w:t>our interest in the space sector</w:t>
            </w:r>
            <w:r w:rsidR="008A22AA" w:rsidRPr="0045321A"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  <w:t xml:space="preserve"> / pursuing a career in the South Australian space sector </w:t>
            </w:r>
          </w:p>
          <w:p w14:paraId="659FC3B4" w14:textId="768A7B71" w:rsidR="00AC66E7" w:rsidRPr="0045321A" w:rsidRDefault="00036EEA" w:rsidP="008A22AA">
            <w:pPr>
              <w:pStyle w:val="ListParagraph"/>
              <w:numPr>
                <w:ilvl w:val="0"/>
                <w:numId w:val="6"/>
              </w:numPr>
              <w:spacing w:line="259" w:lineRule="auto"/>
              <w:contextualSpacing/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</w:pPr>
            <w:r w:rsidRPr="0045321A"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  <w:t>w</w:t>
            </w:r>
            <w:r w:rsidR="00AC66E7" w:rsidRPr="0045321A"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  <w:t>hat has attracted you to apply for this scholarship</w:t>
            </w:r>
          </w:p>
          <w:p w14:paraId="3D23C31B" w14:textId="4AD21863" w:rsidR="00AC66E7" w:rsidRPr="0045321A" w:rsidRDefault="00036EEA" w:rsidP="008A22AA">
            <w:pPr>
              <w:pStyle w:val="ListParagraph"/>
              <w:numPr>
                <w:ilvl w:val="0"/>
                <w:numId w:val="6"/>
              </w:numPr>
              <w:spacing w:line="259" w:lineRule="auto"/>
              <w:contextualSpacing/>
              <w:rPr>
                <w:rFonts w:ascii="Georgia" w:hAnsi="Georgia" w:cs="Arial"/>
                <w:b/>
                <w:bCs/>
                <w:color w:val="140F50"/>
                <w:sz w:val="24"/>
                <w:szCs w:val="24"/>
              </w:rPr>
            </w:pPr>
            <w:r w:rsidRPr="0045321A"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  <w:t>w</w:t>
            </w:r>
            <w:r w:rsidR="00AC66E7" w:rsidRPr="0045321A"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  <w:t xml:space="preserve">hat outcomes you hoping to achieve from participating in the </w:t>
            </w:r>
            <w:r w:rsidRPr="0045321A">
              <w:rPr>
                <w:rFonts w:ascii="Georgia" w:eastAsia="Times New Roman" w:hAnsi="Georgia" w:cs="CBIDAM+Arial"/>
                <w:color w:val="140F50"/>
                <w:sz w:val="24"/>
                <w:szCs w:val="24"/>
                <w:lang w:eastAsia="en-US"/>
              </w:rPr>
              <w:t>SHSSP</w:t>
            </w:r>
          </w:p>
        </w:tc>
      </w:tr>
      <w:tr w:rsidR="00627DB9" w:rsidRPr="0045321A" w14:paraId="622A5017" w14:textId="77777777" w:rsidTr="0072464E">
        <w:trPr>
          <w:trHeight w:val="1701"/>
        </w:trPr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12" w:space="0" w:color="C0C0C0"/>
              <w:right w:val="single" w:sz="8" w:space="0" w:color="000000"/>
            </w:tcBorders>
          </w:tcPr>
          <w:p w14:paraId="4842FD3D" w14:textId="77777777" w:rsidR="0072464E" w:rsidRDefault="0072464E" w:rsidP="0072464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Georgia" w:hAnsi="Georgia"/>
                <w:color w:val="140F50"/>
              </w:rPr>
            </w:pPr>
          </w:p>
          <w:p w14:paraId="106E0DC3" w14:textId="5BAE4968" w:rsidR="00AC66E7" w:rsidRPr="0045321A" w:rsidRDefault="0072464E" w:rsidP="0072464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Georgia" w:hAnsi="Georgia"/>
                <w:color w:val="140F50"/>
                <w:lang w:eastAsia="en-US"/>
              </w:rPr>
            </w:pPr>
            <w:r w:rsidRPr="00627DB9">
              <w:rPr>
                <w:rFonts w:ascii="Georgia" w:hAnsi="Georgia"/>
                <w:color w:val="140F5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B9">
              <w:rPr>
                <w:rFonts w:ascii="Georgia" w:hAnsi="Georgia"/>
                <w:color w:val="140F50"/>
              </w:rPr>
              <w:instrText xml:space="preserve"> FORMTEXT </w:instrText>
            </w:r>
            <w:r w:rsidRPr="00627DB9">
              <w:rPr>
                <w:rFonts w:ascii="Georgia" w:hAnsi="Georgia"/>
                <w:color w:val="140F50"/>
              </w:rPr>
            </w:r>
            <w:r w:rsidRPr="00627DB9">
              <w:rPr>
                <w:rFonts w:ascii="Georgia" w:hAnsi="Georgia"/>
                <w:color w:val="140F50"/>
              </w:rPr>
              <w:fldChar w:fldCharType="separate"/>
            </w:r>
            <w:r w:rsidRPr="00627DB9">
              <w:rPr>
                <w:rFonts w:ascii="Georgia" w:hAnsi="Georgia"/>
                <w:noProof/>
                <w:color w:val="140F50"/>
              </w:rPr>
              <w:t> </w:t>
            </w:r>
            <w:r w:rsidRPr="00627DB9">
              <w:rPr>
                <w:rFonts w:ascii="Georgia" w:hAnsi="Georgia"/>
                <w:noProof/>
                <w:color w:val="140F50"/>
              </w:rPr>
              <w:t> </w:t>
            </w:r>
            <w:r w:rsidRPr="00627DB9">
              <w:rPr>
                <w:rFonts w:ascii="Georgia" w:hAnsi="Georgia"/>
                <w:noProof/>
                <w:color w:val="140F50"/>
              </w:rPr>
              <w:t> </w:t>
            </w:r>
            <w:r w:rsidRPr="00627DB9">
              <w:rPr>
                <w:rFonts w:ascii="Georgia" w:hAnsi="Georgia"/>
                <w:noProof/>
                <w:color w:val="140F50"/>
              </w:rPr>
              <w:t> </w:t>
            </w:r>
            <w:r w:rsidRPr="00627DB9">
              <w:rPr>
                <w:rFonts w:ascii="Georgia" w:hAnsi="Georgia"/>
                <w:noProof/>
                <w:color w:val="140F50"/>
              </w:rPr>
              <w:t> </w:t>
            </w:r>
            <w:r w:rsidRPr="00627DB9">
              <w:rPr>
                <w:rFonts w:ascii="Georgia" w:hAnsi="Georgia"/>
                <w:color w:val="140F50"/>
              </w:rPr>
              <w:fldChar w:fldCharType="end"/>
            </w:r>
          </w:p>
          <w:p w14:paraId="4139D196" w14:textId="1EEB5167" w:rsidR="00E56BBA" w:rsidRPr="0045321A" w:rsidRDefault="00E56BBA" w:rsidP="0072464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Georgia" w:hAnsi="Georgia"/>
                <w:color w:val="140F50"/>
                <w:lang w:eastAsia="en-US"/>
              </w:rPr>
            </w:pPr>
          </w:p>
        </w:tc>
      </w:tr>
    </w:tbl>
    <w:p w14:paraId="4EB85F69" w14:textId="77777777" w:rsidR="0072464E" w:rsidRDefault="0072464E"/>
    <w:p w14:paraId="7E03B624" w14:textId="528761D6" w:rsidR="00AC66E7" w:rsidRDefault="0045321A" w:rsidP="00A44744">
      <w:pPr>
        <w:spacing w:after="200"/>
        <w:rPr>
          <w:rFonts w:ascii="Altis UniSA Book" w:hAnsi="Altis UniSA Book" w:cs="Arial"/>
          <w:b/>
          <w:sz w:val="10"/>
          <w:szCs w:val="10"/>
          <w:u w:val="single"/>
        </w:rPr>
      </w:pPr>
      <w:r>
        <w:rPr>
          <w:rFonts w:ascii="Altis UniSA Book" w:hAnsi="Altis UniSA Book" w:cs="Arial"/>
          <w:b/>
          <w:sz w:val="10"/>
          <w:szCs w:val="10"/>
          <w:u w:val="single"/>
        </w:rPr>
        <w:br w:type="page"/>
      </w:r>
    </w:p>
    <w:p w14:paraId="7FBDD70B" w14:textId="77777777" w:rsidR="0072464E" w:rsidRPr="0072464E" w:rsidRDefault="0072464E" w:rsidP="00A44744">
      <w:pPr>
        <w:spacing w:after="200"/>
        <w:rPr>
          <w:b/>
          <w:u w:val="single"/>
        </w:rPr>
      </w:pPr>
    </w:p>
    <w:tbl>
      <w:tblPr>
        <w:tblW w:w="11057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466"/>
        <w:gridCol w:w="5591"/>
      </w:tblGrid>
      <w:tr w:rsidR="0045321A" w:rsidRPr="0045321A" w14:paraId="26856444" w14:textId="77777777" w:rsidTr="0045321A">
        <w:trPr>
          <w:trHeight w:val="567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1FF"/>
            <w:vAlign w:val="center"/>
            <w:hideMark/>
          </w:tcPr>
          <w:p w14:paraId="41B70D48" w14:textId="530469FE" w:rsidR="00C06079" w:rsidRPr="0045321A" w:rsidRDefault="00C06079">
            <w:pPr>
              <w:pStyle w:val="Default"/>
              <w:rPr>
                <w:rFonts w:ascii="Georgia" w:hAnsi="Georgia" w:cs="Times New Roman"/>
                <w:color w:val="140F50"/>
                <w:lang w:eastAsia="en-US"/>
              </w:rPr>
            </w:pPr>
            <w:r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 xml:space="preserve">Applicant </w:t>
            </w:r>
            <w:r w:rsidR="0045321A"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>d</w:t>
            </w:r>
            <w:r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>eclaration</w:t>
            </w:r>
          </w:p>
        </w:tc>
      </w:tr>
      <w:tr w:rsidR="0045321A" w:rsidRPr="0045321A" w14:paraId="45F16EAD" w14:textId="77777777" w:rsidTr="0045321A">
        <w:trPr>
          <w:trHeight w:val="1757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C0C0C0"/>
              <w:right w:val="single" w:sz="8" w:space="0" w:color="000000"/>
            </w:tcBorders>
            <w:vAlign w:val="center"/>
            <w:hideMark/>
          </w:tcPr>
          <w:p w14:paraId="7092F91B" w14:textId="47FC9C18" w:rsidR="00CB0621" w:rsidRPr="0045321A" w:rsidRDefault="00C06079" w:rsidP="00242357">
            <w:pPr>
              <w:rPr>
                <w:rFonts w:ascii="Georgia" w:hAnsi="Georgia" w:cs="CBIDAM+Arial"/>
                <w:color w:val="140F50"/>
                <w:lang w:eastAsia="en-AU"/>
              </w:rPr>
            </w:pPr>
            <w:r w:rsidRPr="0045321A">
              <w:rPr>
                <w:rFonts w:ascii="Georgia" w:hAnsi="Georgia" w:cs="CBIDAM+Arial"/>
                <w:color w:val="140F50"/>
                <w:lang w:eastAsia="en-AU"/>
              </w:rPr>
              <w:t xml:space="preserve">I declare that the information I have supplied about my personal and study details is true and complete.  I acknowledge that should this information be found to be incorrect, any scholarship awarded to me may be withdrawn. </w:t>
            </w:r>
          </w:p>
          <w:p w14:paraId="3021F37C" w14:textId="3B657104" w:rsidR="00C06079" w:rsidRPr="0045321A" w:rsidRDefault="00C06079" w:rsidP="00242357">
            <w:pPr>
              <w:rPr>
                <w:rFonts w:ascii="Georgia" w:hAnsi="Georgia" w:cs="CBIDAM+Arial"/>
                <w:color w:val="140F50"/>
                <w:lang w:eastAsia="en-AU"/>
              </w:rPr>
            </w:pPr>
          </w:p>
          <w:p w14:paraId="2186A840" w14:textId="78FE628E" w:rsidR="00C06079" w:rsidRPr="0045321A" w:rsidRDefault="00760837" w:rsidP="00242357">
            <w:pPr>
              <w:rPr>
                <w:rFonts w:ascii="Georgia" w:hAnsi="Georgia"/>
                <w:color w:val="140F50"/>
              </w:rPr>
            </w:pPr>
            <w:r w:rsidRPr="0045321A">
              <w:rPr>
                <w:rFonts w:ascii="Georgia" w:hAnsi="Georgia" w:cs="CBIDAM+Arial"/>
                <w:color w:val="140F50"/>
                <w:lang w:eastAsia="en-AU"/>
              </w:rPr>
              <w:t>I authorise the University of South Australia to disclose all information contained within my application to the donors of this scholarship (</w:t>
            </w:r>
            <w:r w:rsidR="00242357" w:rsidRPr="0045321A">
              <w:rPr>
                <w:rFonts w:ascii="Georgia" w:hAnsi="Georgia" w:cs="CBIDAM+Arial"/>
                <w:color w:val="140F50"/>
                <w:lang w:eastAsia="en-AU"/>
              </w:rPr>
              <w:t>SASIC</w:t>
            </w:r>
            <w:r w:rsidRPr="0045321A">
              <w:rPr>
                <w:rFonts w:ascii="Georgia" w:hAnsi="Georgia" w:cs="CBIDAM+Arial"/>
                <w:color w:val="140F50"/>
                <w:lang w:eastAsia="en-AU"/>
              </w:rPr>
              <w:t xml:space="preserve">) </w:t>
            </w:r>
            <w:r w:rsidR="00242357" w:rsidRPr="0045321A">
              <w:rPr>
                <w:rFonts w:ascii="Georgia" w:hAnsi="Georgia" w:cs="CBIDAM+Arial"/>
                <w:color w:val="140F50"/>
                <w:lang w:eastAsia="en-AU"/>
              </w:rPr>
              <w:t>for the purposes of assessing the application.</w:t>
            </w:r>
            <w:r w:rsidR="00242357" w:rsidRPr="0045321A">
              <w:rPr>
                <w:rFonts w:ascii="Georgia" w:hAnsi="Georgia"/>
                <w:color w:val="140F50"/>
              </w:rPr>
              <w:t xml:space="preserve"> </w:t>
            </w:r>
          </w:p>
        </w:tc>
      </w:tr>
      <w:tr w:rsidR="0045321A" w:rsidRPr="0045321A" w14:paraId="720404DD" w14:textId="77777777" w:rsidTr="0045321A">
        <w:trPr>
          <w:trHeight w:val="680"/>
        </w:trPr>
        <w:tc>
          <w:tcPr>
            <w:tcW w:w="5466" w:type="dxa"/>
            <w:tcBorders>
              <w:top w:val="single" w:sz="12" w:space="0" w:color="C0C0C0"/>
              <w:left w:val="single" w:sz="8" w:space="0" w:color="000000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5A2FAB01" w14:textId="77777777" w:rsidR="00C06079" w:rsidRPr="0045321A" w:rsidRDefault="00C06079">
            <w:pPr>
              <w:pStyle w:val="Default"/>
              <w:rPr>
                <w:rFonts w:ascii="Georgia" w:hAnsi="Georgia" w:cs="Times New Roman"/>
                <w:color w:val="140F50"/>
                <w:lang w:eastAsia="en-US"/>
              </w:rPr>
            </w:pPr>
            <w:r w:rsidRPr="0045321A">
              <w:rPr>
                <w:rFonts w:ascii="Georgia" w:hAnsi="Georgia"/>
                <w:color w:val="140F50"/>
                <w:lang w:eastAsia="en-US"/>
              </w:rPr>
              <w:t xml:space="preserve">Signature: </w:t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321A">
              <w:rPr>
                <w:rFonts w:ascii="Georgia" w:hAnsi="Georgia"/>
                <w:color w:val="140F50"/>
                <w:lang w:eastAsia="en-US"/>
              </w:rPr>
              <w:instrText xml:space="preserve"> FORMTEXT </w:instrText>
            </w:r>
            <w:r w:rsidRPr="0045321A">
              <w:rPr>
                <w:rFonts w:ascii="Georgia" w:hAnsi="Georgia"/>
                <w:color w:val="140F50"/>
                <w:lang w:eastAsia="en-US"/>
              </w:rPr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separate"/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end"/>
            </w:r>
            <w:r w:rsidRPr="0045321A">
              <w:rPr>
                <w:rFonts w:ascii="Georgia" w:hAnsi="Georgia"/>
                <w:color w:val="140F50"/>
                <w:lang w:eastAsia="en-US"/>
              </w:rPr>
              <w:t xml:space="preserve"> </w:t>
            </w:r>
          </w:p>
        </w:tc>
        <w:tc>
          <w:tcPr>
            <w:tcW w:w="5591" w:type="dxa"/>
            <w:tcBorders>
              <w:top w:val="single" w:sz="12" w:space="0" w:color="C0C0C0"/>
              <w:left w:val="single" w:sz="4" w:space="0" w:color="BFBFBF" w:themeColor="background1" w:themeShade="BF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C01C21" w14:textId="77777777" w:rsidR="00C06079" w:rsidRPr="0045321A" w:rsidRDefault="00C06079">
            <w:pPr>
              <w:pStyle w:val="Default"/>
              <w:rPr>
                <w:rFonts w:ascii="Georgia" w:hAnsi="Georgia" w:cs="Times New Roman"/>
                <w:color w:val="140F50"/>
                <w:lang w:eastAsia="en-US"/>
              </w:rPr>
            </w:pPr>
            <w:r w:rsidRPr="0045321A">
              <w:rPr>
                <w:rFonts w:ascii="Georgia" w:hAnsi="Georgia" w:cs="Times New Roman"/>
                <w:color w:val="140F50"/>
                <w:lang w:eastAsia="en-US"/>
              </w:rPr>
              <w:t>Date</w:t>
            </w:r>
            <w:r w:rsidRPr="0045321A">
              <w:rPr>
                <w:rFonts w:ascii="Georgia" w:hAnsi="Georgia"/>
                <w:color w:val="140F50"/>
                <w:lang w:eastAsia="en-US"/>
              </w:rPr>
              <w:t xml:space="preserve">: </w:t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321A">
              <w:rPr>
                <w:rFonts w:ascii="Georgia" w:hAnsi="Georgia"/>
                <w:color w:val="140F50"/>
                <w:lang w:eastAsia="en-US"/>
              </w:rPr>
              <w:instrText xml:space="preserve"> FORMTEXT </w:instrText>
            </w:r>
            <w:r w:rsidRPr="0045321A">
              <w:rPr>
                <w:rFonts w:ascii="Georgia" w:hAnsi="Georgia"/>
                <w:color w:val="140F50"/>
                <w:lang w:eastAsia="en-US"/>
              </w:rPr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separate"/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noProof/>
                <w:color w:val="140F50"/>
                <w:lang w:eastAsia="en-US"/>
              </w:rPr>
              <w:t> </w:t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end"/>
            </w:r>
          </w:p>
        </w:tc>
      </w:tr>
    </w:tbl>
    <w:p w14:paraId="1F97F79A" w14:textId="77777777" w:rsidR="00AC66E7" w:rsidRPr="0045321A" w:rsidRDefault="00AC66E7" w:rsidP="0045321A">
      <w:pPr>
        <w:rPr>
          <w:sz w:val="44"/>
          <w:szCs w:val="44"/>
        </w:rPr>
      </w:pPr>
    </w:p>
    <w:p w14:paraId="0E8B8CC0" w14:textId="77777777" w:rsidR="0045321A" w:rsidRPr="0045321A" w:rsidRDefault="0045321A" w:rsidP="0045321A">
      <w:pPr>
        <w:rPr>
          <w:sz w:val="44"/>
          <w:szCs w:val="44"/>
        </w:rPr>
      </w:pPr>
    </w:p>
    <w:tbl>
      <w:tblPr>
        <w:tblW w:w="11099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099"/>
      </w:tblGrid>
      <w:tr w:rsidR="006A0214" w:rsidRPr="0045321A" w14:paraId="26FC7939" w14:textId="77777777" w:rsidTr="0045321A">
        <w:trPr>
          <w:trHeight w:val="567"/>
        </w:trPr>
        <w:tc>
          <w:tcPr>
            <w:tcW w:w="1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1FF"/>
            <w:vAlign w:val="center"/>
            <w:hideMark/>
          </w:tcPr>
          <w:p w14:paraId="36384003" w14:textId="5A2FCC7A" w:rsidR="006A0214" w:rsidRPr="0045321A" w:rsidRDefault="00760837" w:rsidP="004B7667">
            <w:pPr>
              <w:pStyle w:val="Default"/>
              <w:rPr>
                <w:rFonts w:ascii="Georgia" w:hAnsi="Georgia" w:cs="Times New Roman"/>
                <w:color w:val="140F50"/>
                <w:lang w:eastAsia="en-US"/>
              </w:rPr>
            </w:pPr>
            <w:r w:rsidRPr="0045321A">
              <w:rPr>
                <w:rFonts w:ascii="Georgia" w:hAnsi="Georgia" w:cs="CBIDAO+Arial,Bold"/>
                <w:b/>
                <w:bCs/>
                <w:color w:val="140F50"/>
                <w:sz w:val="28"/>
                <w:szCs w:val="26"/>
              </w:rPr>
              <w:t>Checklist</w:t>
            </w:r>
          </w:p>
        </w:tc>
      </w:tr>
      <w:tr w:rsidR="006C085A" w:rsidRPr="0045321A" w14:paraId="26B9DCF5" w14:textId="77777777" w:rsidTr="0045321A">
        <w:trPr>
          <w:trHeight w:val="2551"/>
        </w:trPr>
        <w:tc>
          <w:tcPr>
            <w:tcW w:w="110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CA003B" w14:textId="2FA00D64" w:rsidR="006C085A" w:rsidRPr="0045321A" w:rsidRDefault="006C085A" w:rsidP="004B7667">
            <w:pPr>
              <w:pStyle w:val="Default"/>
              <w:rPr>
                <w:rFonts w:ascii="Georgia" w:hAnsi="Georgia"/>
                <w:color w:val="140F50"/>
                <w:lang w:eastAsia="en-US"/>
              </w:rPr>
            </w:pPr>
            <w:r w:rsidRPr="0045321A">
              <w:rPr>
                <w:rFonts w:ascii="Georgia" w:hAnsi="Georgia"/>
                <w:color w:val="140F50"/>
                <w:lang w:eastAsia="en-US"/>
              </w:rPr>
              <w:t xml:space="preserve">Please ensure you have </w:t>
            </w:r>
            <w:r w:rsidR="00E56BBA" w:rsidRPr="0045321A">
              <w:rPr>
                <w:rFonts w:ascii="Georgia" w:hAnsi="Georgia"/>
                <w:color w:val="140F50"/>
                <w:lang w:eastAsia="en-US"/>
              </w:rPr>
              <w:t>actioned</w:t>
            </w:r>
            <w:r w:rsidRPr="0045321A">
              <w:rPr>
                <w:rFonts w:ascii="Georgia" w:hAnsi="Georgia"/>
                <w:color w:val="140F50"/>
                <w:lang w:eastAsia="en-US"/>
              </w:rPr>
              <w:t xml:space="preserve"> the following:</w:t>
            </w:r>
          </w:p>
          <w:p w14:paraId="038002A5" w14:textId="77777777" w:rsidR="006C085A" w:rsidRPr="0045321A" w:rsidRDefault="006C085A" w:rsidP="004B7667">
            <w:pPr>
              <w:pStyle w:val="Default"/>
              <w:rPr>
                <w:rFonts w:ascii="Georgia" w:hAnsi="Georgia"/>
                <w:color w:val="140F50"/>
                <w:lang w:eastAsia="en-US"/>
              </w:rPr>
            </w:pPr>
          </w:p>
          <w:p w14:paraId="5BCD768A" w14:textId="4CEFA31D" w:rsidR="006C085A" w:rsidRPr="0045321A" w:rsidRDefault="006C085A" w:rsidP="00CB0621">
            <w:pPr>
              <w:pStyle w:val="Default"/>
              <w:rPr>
                <w:rFonts w:ascii="Georgia" w:hAnsi="Georgia"/>
                <w:color w:val="140F50"/>
                <w:lang w:eastAsia="en-US"/>
              </w:rPr>
            </w:pPr>
            <w:r w:rsidRPr="0045321A">
              <w:rPr>
                <w:rFonts w:ascii="Georgia" w:hAnsi="Georgia"/>
                <w:color w:val="140F5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21A">
              <w:rPr>
                <w:rFonts w:ascii="Georgia" w:hAnsi="Georgia"/>
                <w:color w:val="140F50"/>
                <w:lang w:eastAsia="en-US"/>
              </w:rPr>
              <w:instrText xml:space="preserve"> FORMCHECKBOX </w:instrText>
            </w:r>
            <w:r w:rsidRPr="0045321A">
              <w:rPr>
                <w:rFonts w:ascii="Georgia" w:hAnsi="Georgia"/>
                <w:color w:val="140F50"/>
                <w:lang w:eastAsia="en-US"/>
              </w:rPr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separate"/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end"/>
            </w:r>
            <w:r w:rsidRPr="0045321A">
              <w:rPr>
                <w:rFonts w:ascii="Georgia" w:hAnsi="Georgia"/>
                <w:color w:val="140F50"/>
                <w:lang w:eastAsia="en-US"/>
              </w:rPr>
              <w:t xml:space="preserve"> Completed </w:t>
            </w:r>
            <w:r w:rsidR="00293C75" w:rsidRPr="0045321A">
              <w:rPr>
                <w:rFonts w:ascii="Georgia" w:hAnsi="Georgia"/>
                <w:color w:val="140F50"/>
                <w:lang w:eastAsia="en-US"/>
              </w:rPr>
              <w:t xml:space="preserve">all sections of this </w:t>
            </w:r>
            <w:r w:rsidRPr="0045321A">
              <w:rPr>
                <w:rFonts w:ascii="Georgia" w:hAnsi="Georgia"/>
                <w:color w:val="140F50"/>
                <w:lang w:eastAsia="en-US"/>
              </w:rPr>
              <w:t>application form</w:t>
            </w:r>
          </w:p>
          <w:p w14:paraId="4B4F1C24" w14:textId="77777777" w:rsidR="00EF7214" w:rsidRPr="0045321A" w:rsidRDefault="00EF7214" w:rsidP="00CB0621">
            <w:pPr>
              <w:pStyle w:val="Default"/>
              <w:rPr>
                <w:rFonts w:ascii="Georgia" w:hAnsi="Georgia"/>
                <w:color w:val="140F50"/>
                <w:lang w:eastAsia="en-US"/>
              </w:rPr>
            </w:pPr>
          </w:p>
          <w:p w14:paraId="603691D5" w14:textId="5217E48F" w:rsidR="00CB0621" w:rsidRPr="0045321A" w:rsidRDefault="00EF7214" w:rsidP="00CB0621">
            <w:pPr>
              <w:pStyle w:val="Default"/>
              <w:rPr>
                <w:rFonts w:ascii="Georgia" w:hAnsi="Georgia"/>
                <w:color w:val="140F50"/>
                <w:lang w:eastAsia="en-US"/>
              </w:rPr>
            </w:pPr>
            <w:r w:rsidRPr="0045321A">
              <w:rPr>
                <w:rFonts w:ascii="Georgia" w:hAnsi="Georgia"/>
                <w:color w:val="140F5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21A">
              <w:rPr>
                <w:rFonts w:ascii="Georgia" w:hAnsi="Georgia"/>
                <w:color w:val="140F50"/>
                <w:lang w:eastAsia="en-US"/>
              </w:rPr>
              <w:instrText xml:space="preserve"> FORMCHECKBOX </w:instrText>
            </w:r>
            <w:r w:rsidRPr="0045321A">
              <w:rPr>
                <w:rFonts w:ascii="Georgia" w:hAnsi="Georgia"/>
                <w:color w:val="140F50"/>
                <w:lang w:eastAsia="en-US"/>
              </w:rPr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separate"/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end"/>
            </w:r>
            <w:r w:rsidRPr="0045321A">
              <w:rPr>
                <w:rFonts w:ascii="Georgia" w:hAnsi="Georgia"/>
                <w:color w:val="140F50"/>
                <w:lang w:eastAsia="en-US"/>
              </w:rPr>
              <w:t xml:space="preserve"> </w:t>
            </w:r>
            <w:r w:rsidR="0068075E" w:rsidRPr="0045321A">
              <w:rPr>
                <w:rFonts w:ascii="Georgia" w:hAnsi="Georgia"/>
                <w:color w:val="140F50"/>
                <w:lang w:eastAsia="en-US"/>
              </w:rPr>
              <w:t>Signed the applica</w:t>
            </w:r>
            <w:r w:rsidR="00036EEA" w:rsidRPr="0045321A">
              <w:rPr>
                <w:rFonts w:ascii="Georgia" w:hAnsi="Georgia"/>
                <w:color w:val="140F50"/>
                <w:lang w:eastAsia="en-US"/>
              </w:rPr>
              <w:t>nt</w:t>
            </w:r>
            <w:r w:rsidR="0068075E" w:rsidRPr="0045321A">
              <w:rPr>
                <w:rFonts w:ascii="Georgia" w:hAnsi="Georgia"/>
                <w:color w:val="140F50"/>
                <w:lang w:eastAsia="en-US"/>
              </w:rPr>
              <w:t xml:space="preserve"> declaration </w:t>
            </w:r>
            <w:r w:rsidR="00036EEA" w:rsidRPr="0045321A">
              <w:rPr>
                <w:rFonts w:ascii="Georgia" w:hAnsi="Georgia"/>
                <w:color w:val="140F50"/>
                <w:lang w:eastAsia="en-US"/>
              </w:rPr>
              <w:t xml:space="preserve">section </w:t>
            </w:r>
            <w:r w:rsidR="0068075E" w:rsidRPr="0045321A">
              <w:rPr>
                <w:rFonts w:ascii="Georgia" w:hAnsi="Georgia"/>
                <w:color w:val="140F50"/>
                <w:lang w:eastAsia="en-US"/>
              </w:rPr>
              <w:t>of this form</w:t>
            </w:r>
          </w:p>
          <w:p w14:paraId="70C1F7B2" w14:textId="77777777" w:rsidR="0068075E" w:rsidRPr="0045321A" w:rsidRDefault="0068075E" w:rsidP="00CB0621">
            <w:pPr>
              <w:pStyle w:val="Default"/>
              <w:rPr>
                <w:rFonts w:ascii="Georgia" w:hAnsi="Georgia"/>
                <w:color w:val="140F50"/>
                <w:lang w:eastAsia="en-US"/>
              </w:rPr>
            </w:pPr>
          </w:p>
          <w:p w14:paraId="53F986EC" w14:textId="1F6754A1" w:rsidR="005123D5" w:rsidRPr="0045321A" w:rsidRDefault="006C085A" w:rsidP="0045321A">
            <w:pPr>
              <w:pStyle w:val="Default"/>
              <w:ind w:left="339" w:hanging="339"/>
              <w:rPr>
                <w:rFonts w:ascii="Georgia" w:hAnsi="Georgia"/>
                <w:color w:val="140F50"/>
                <w:lang w:eastAsia="en-US"/>
              </w:rPr>
            </w:pPr>
            <w:r w:rsidRPr="0045321A">
              <w:rPr>
                <w:rFonts w:ascii="Georgia" w:hAnsi="Georgia"/>
                <w:color w:val="140F5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21A">
              <w:rPr>
                <w:rFonts w:ascii="Georgia" w:hAnsi="Georgia"/>
                <w:color w:val="140F50"/>
                <w:lang w:eastAsia="en-US"/>
              </w:rPr>
              <w:instrText xml:space="preserve"> FORMCHECKBOX </w:instrText>
            </w:r>
            <w:r w:rsidRPr="0045321A">
              <w:rPr>
                <w:rFonts w:ascii="Georgia" w:hAnsi="Georgia"/>
                <w:color w:val="140F50"/>
                <w:lang w:eastAsia="en-US"/>
              </w:rPr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separate"/>
            </w:r>
            <w:r w:rsidRPr="0045321A">
              <w:rPr>
                <w:rFonts w:ascii="Georgia" w:hAnsi="Georgia"/>
                <w:color w:val="140F50"/>
                <w:lang w:eastAsia="en-US"/>
              </w:rPr>
              <w:fldChar w:fldCharType="end"/>
            </w:r>
            <w:r w:rsidR="00CB0621" w:rsidRPr="0045321A">
              <w:rPr>
                <w:rFonts w:ascii="Georgia" w:hAnsi="Georgia"/>
                <w:color w:val="140F50"/>
                <w:lang w:eastAsia="en-US"/>
              </w:rPr>
              <w:t xml:space="preserve"> </w:t>
            </w:r>
            <w:r w:rsidR="00AC66E7" w:rsidRPr="0045321A">
              <w:rPr>
                <w:rFonts w:ascii="Georgia" w:hAnsi="Georgia"/>
                <w:color w:val="140F50"/>
                <w:lang w:eastAsia="en-US"/>
              </w:rPr>
              <w:t xml:space="preserve">Complete the full application process and attach this form when applying </w:t>
            </w:r>
            <w:r w:rsidR="00036EEA" w:rsidRPr="0045321A">
              <w:rPr>
                <w:rFonts w:ascii="Georgia" w:hAnsi="Georgia"/>
                <w:color w:val="140F50"/>
                <w:lang w:eastAsia="en-US"/>
              </w:rPr>
              <w:t>for the SHSSP</w:t>
            </w:r>
            <w:r w:rsidR="00C967F5" w:rsidRPr="0045321A">
              <w:rPr>
                <w:rFonts w:ascii="Georgia" w:hAnsi="Georgia"/>
                <w:color w:val="140F50"/>
                <w:lang w:eastAsia="en-US"/>
              </w:rPr>
              <w:t xml:space="preserve"> before </w:t>
            </w:r>
            <w:r w:rsidR="0045321A">
              <w:rPr>
                <w:rFonts w:ascii="Georgia" w:hAnsi="Georgia"/>
                <w:b/>
                <w:bCs/>
                <w:color w:val="140F50"/>
                <w:lang w:eastAsia="en-US"/>
              </w:rPr>
              <w:t>30</w:t>
            </w:r>
            <w:r w:rsidR="00C967F5" w:rsidRPr="0045321A">
              <w:rPr>
                <w:rFonts w:ascii="Georgia" w:hAnsi="Georgia"/>
                <w:b/>
                <w:bCs/>
                <w:color w:val="140F50"/>
                <w:lang w:eastAsia="en-US"/>
              </w:rPr>
              <w:t xml:space="preserve"> October </w:t>
            </w:r>
            <w:r w:rsidR="0048093A" w:rsidRPr="0045321A">
              <w:rPr>
                <w:rFonts w:ascii="Georgia" w:hAnsi="Georgia"/>
                <w:b/>
                <w:bCs/>
                <w:color w:val="140F50"/>
                <w:lang w:eastAsia="en-US"/>
              </w:rPr>
              <w:t>2025</w:t>
            </w:r>
            <w:r w:rsidR="00C967F5" w:rsidRPr="0045321A">
              <w:rPr>
                <w:rFonts w:ascii="Georgia" w:hAnsi="Georgia"/>
                <w:color w:val="140F50"/>
                <w:lang w:eastAsia="en-US"/>
              </w:rPr>
              <w:t>,</w:t>
            </w:r>
            <w:r w:rsidR="00036EEA" w:rsidRPr="0045321A">
              <w:rPr>
                <w:rFonts w:ascii="Georgia" w:hAnsi="Georgia"/>
                <w:color w:val="140F50"/>
                <w:lang w:eastAsia="en-US"/>
              </w:rPr>
              <w:t xml:space="preserve"> </w:t>
            </w:r>
            <w:hyperlink r:id="rId12" w:history="1">
              <w:r w:rsidR="00036EEA" w:rsidRPr="0072464E">
                <w:rPr>
                  <w:rStyle w:val="Hyperlink"/>
                  <w:rFonts w:ascii="Georgia" w:hAnsi="Georgia"/>
                  <w:color w:val="140F50"/>
                  <w:u w:val="none"/>
                  <w:lang w:eastAsia="en-US"/>
                </w:rPr>
                <w:t>on</w:t>
              </w:r>
              <w:r w:rsidR="00242357" w:rsidRPr="0072464E">
                <w:rPr>
                  <w:rStyle w:val="Hyperlink"/>
                  <w:rFonts w:ascii="Georgia" w:hAnsi="Georgia"/>
                  <w:color w:val="140F50"/>
                  <w:u w:val="none"/>
                  <w:lang w:eastAsia="en-US"/>
                </w:rPr>
                <w:t xml:space="preserve"> the </w:t>
              </w:r>
              <w:r w:rsidR="00242357" w:rsidRPr="0072464E">
                <w:rPr>
                  <w:rStyle w:val="Hyperlink"/>
                  <w:rFonts w:ascii="Georgia" w:hAnsi="Georgia"/>
                  <w:b/>
                  <w:bCs/>
                  <w:color w:val="140F50"/>
                  <w:lang w:eastAsia="en-US"/>
                </w:rPr>
                <w:t>ISU website</w:t>
              </w:r>
              <w:r w:rsidR="00242357" w:rsidRPr="0072464E">
                <w:rPr>
                  <w:rStyle w:val="Hyperlink"/>
                  <w:rFonts w:ascii="Georgia" w:hAnsi="Georgia"/>
                  <w:color w:val="140F50"/>
                  <w:u w:val="none"/>
                  <w:lang w:eastAsia="en-US"/>
                </w:rPr>
                <w:t>.</w:t>
              </w:r>
            </w:hyperlink>
            <w:r w:rsidR="0068075E" w:rsidRPr="0045321A">
              <w:rPr>
                <w:rFonts w:ascii="Georgia" w:hAnsi="Georgia"/>
                <w:color w:val="140F50"/>
                <w:lang w:eastAsia="en-US"/>
              </w:rPr>
              <w:t xml:space="preserve"> </w:t>
            </w:r>
          </w:p>
        </w:tc>
      </w:tr>
    </w:tbl>
    <w:p w14:paraId="7AA2BFAC" w14:textId="124195A6" w:rsidR="00CC230C" w:rsidRDefault="003B267E" w:rsidP="00242357">
      <w:pPr>
        <w:ind w:left="-709"/>
        <w:rPr>
          <w:rFonts w:ascii="Altis UniSA Book" w:hAnsi="Altis UniSA Book" w:cs="Arial"/>
          <w:b/>
          <w:bCs/>
          <w:color w:val="000000"/>
          <w:sz w:val="20"/>
          <w:szCs w:val="20"/>
        </w:rPr>
      </w:pPr>
      <w:r w:rsidRPr="00585699">
        <w:rPr>
          <w:rFonts w:ascii="Arial" w:hAnsi="Arial" w:cs="Arial"/>
          <w:color w:val="000000"/>
          <w:sz w:val="19"/>
          <w:szCs w:val="19"/>
        </w:rPr>
        <w:br/>
      </w:r>
    </w:p>
    <w:p w14:paraId="37E6D64B" w14:textId="52DE890E" w:rsidR="0042718C" w:rsidRPr="00D4089B" w:rsidRDefault="0042718C" w:rsidP="00D4089B">
      <w:pPr>
        <w:rPr>
          <w:rFonts w:asciiTheme="majorHAnsi" w:hAnsiTheme="majorHAnsi" w:cstheme="majorHAnsi"/>
          <w:color w:val="000000"/>
          <w:sz w:val="22"/>
          <w:szCs w:val="22"/>
        </w:rPr>
      </w:pPr>
    </w:p>
    <w:sectPr w:rsidR="0042718C" w:rsidRPr="00D4089B" w:rsidSect="004D19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/>
      <w:pgMar w:top="1701" w:right="843" w:bottom="284" w:left="1134" w:header="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FA9BA" w14:textId="77777777" w:rsidR="00D12916" w:rsidRDefault="00D12916">
      <w:r>
        <w:separator/>
      </w:r>
    </w:p>
  </w:endnote>
  <w:endnote w:type="continuationSeparator" w:id="0">
    <w:p w14:paraId="5D556CA1" w14:textId="77777777" w:rsidR="00D12916" w:rsidRDefault="00D1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1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BIDA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BIDA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tis UniSA Book">
    <w:altName w:val="Calibri"/>
    <w:panose1 w:val="020B05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93B4" w14:textId="297DCFBD" w:rsidR="000C1F76" w:rsidRDefault="000C1F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A975921" wp14:editId="7BC0C5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8305119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777DD" w14:textId="79EE43D4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759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BE777DD" w14:textId="79EE43D4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8A45C" w14:textId="083C329F" w:rsidR="003D50F0" w:rsidRDefault="000C1F76" w:rsidP="003D50F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86EA195" wp14:editId="3A933993">
              <wp:simplePos x="812800" y="10445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1396464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C7DF6A" w14:textId="20D2B861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EA1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AC7DF6A" w14:textId="20D2B861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77540" w14:textId="568A195E" w:rsidR="000C1F76" w:rsidRDefault="000C1F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AFC09C9" wp14:editId="554F04C9">
              <wp:simplePos x="810895" y="104438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3266431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A0985" w14:textId="7C6C1ADD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C09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C9A0985" w14:textId="7C6C1ADD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BDBCA" w14:textId="77777777" w:rsidR="00D12916" w:rsidRDefault="00D12916">
      <w:r>
        <w:separator/>
      </w:r>
    </w:p>
  </w:footnote>
  <w:footnote w:type="continuationSeparator" w:id="0">
    <w:p w14:paraId="1548B093" w14:textId="77777777" w:rsidR="00D12916" w:rsidRDefault="00D1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3C89" w14:textId="50C5B785" w:rsidR="000C1F76" w:rsidRDefault="000C1F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C1E4122" wp14:editId="074F21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90064246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755E8" w14:textId="78178363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E41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82755E8" w14:textId="78178363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EA63" w14:textId="2B5EC604" w:rsidR="0032329E" w:rsidRPr="00D46E86" w:rsidRDefault="0072464E" w:rsidP="0045321A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DDF5381" wp14:editId="1072F5BD">
          <wp:simplePos x="0" y="0"/>
          <wp:positionH relativeFrom="column">
            <wp:posOffset>-161925</wp:posOffset>
          </wp:positionH>
          <wp:positionV relativeFrom="paragraph">
            <wp:posOffset>180975</wp:posOffset>
          </wp:positionV>
          <wp:extent cx="2867025" cy="1301115"/>
          <wp:effectExtent l="0" t="0" r="0" b="0"/>
          <wp:wrapTopAndBottom/>
          <wp:docPr id="820618887" name="Picture 4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73182" name="Picture 4" descr="A blue and black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5" t="15283" r="8986" b="20283"/>
                  <a:stretch/>
                </pic:blipFill>
                <pic:spPr bwMode="auto">
                  <a:xfrm>
                    <a:off x="0" y="0"/>
                    <a:ext cx="2867025" cy="1301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21A">
      <w:rPr>
        <w:noProof/>
      </w:rPr>
      <w:drawing>
        <wp:anchor distT="0" distB="0" distL="114300" distR="114300" simplePos="0" relativeHeight="251662336" behindDoc="0" locked="0" layoutInCell="1" allowOverlap="1" wp14:anchorId="69A16DA2" wp14:editId="374F11F4">
          <wp:simplePos x="0" y="0"/>
          <wp:positionH relativeFrom="margin">
            <wp:posOffset>3805555</wp:posOffset>
          </wp:positionH>
          <wp:positionV relativeFrom="paragraph">
            <wp:posOffset>304800</wp:posOffset>
          </wp:positionV>
          <wp:extent cx="2494721" cy="850363"/>
          <wp:effectExtent l="0" t="0" r="1270" b="6985"/>
          <wp:wrapNone/>
          <wp:docPr id="1869103030" name="Picture 1869103030" descr="A blue circle with black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circle with black circle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94721" cy="85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F76"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A0F77AC" wp14:editId="6E39682F">
              <wp:simplePos x="8128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13690509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5F313" w14:textId="318B0CD9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F77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745F313" w14:textId="318B0CD9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C353" w14:textId="0066C9C2" w:rsidR="004E0DC3" w:rsidRDefault="00627DB9" w:rsidP="00734D4B">
    <w:pPr>
      <w:pStyle w:val="Header"/>
      <w:ind w:left="-1418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E93D4D5" wp14:editId="164855A6">
          <wp:simplePos x="0" y="0"/>
          <wp:positionH relativeFrom="column">
            <wp:posOffset>-539115</wp:posOffset>
          </wp:positionH>
          <wp:positionV relativeFrom="paragraph">
            <wp:posOffset>60960</wp:posOffset>
          </wp:positionV>
          <wp:extent cx="2867025" cy="1301115"/>
          <wp:effectExtent l="0" t="0" r="0" b="0"/>
          <wp:wrapTopAndBottom/>
          <wp:docPr id="493435939" name="Picture 4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73182" name="Picture 4" descr="A blue and black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5" t="15283" r="8986" b="20283"/>
                  <a:stretch/>
                </pic:blipFill>
                <pic:spPr bwMode="auto">
                  <a:xfrm>
                    <a:off x="0" y="0"/>
                    <a:ext cx="2867025" cy="1301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397B">
      <w:rPr>
        <w:noProof/>
      </w:rPr>
      <w:drawing>
        <wp:anchor distT="0" distB="0" distL="114300" distR="114300" simplePos="0" relativeHeight="251673600" behindDoc="0" locked="0" layoutInCell="1" allowOverlap="1" wp14:anchorId="3582C85A" wp14:editId="6E4E5BE1">
          <wp:simplePos x="0" y="0"/>
          <wp:positionH relativeFrom="margin">
            <wp:posOffset>3611245</wp:posOffset>
          </wp:positionH>
          <wp:positionV relativeFrom="paragraph">
            <wp:posOffset>309880</wp:posOffset>
          </wp:positionV>
          <wp:extent cx="2494721" cy="850363"/>
          <wp:effectExtent l="0" t="0" r="1270" b="6985"/>
          <wp:wrapNone/>
          <wp:docPr id="700364227" name="Picture 700364227" descr="A blue circle with black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circle with black circle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94721" cy="85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F76">
      <w:rPr>
        <w:noProof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D0F7EC8" wp14:editId="35FC7A1C">
              <wp:simplePos x="81089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1898265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EC126" w14:textId="718494EF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F7E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B3EC126" w14:textId="718494EF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C8E"/>
    <w:multiLevelType w:val="hybridMultilevel"/>
    <w:tmpl w:val="758E4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1E28"/>
    <w:multiLevelType w:val="hybridMultilevel"/>
    <w:tmpl w:val="4C805FD2"/>
    <w:lvl w:ilvl="0" w:tplc="3154B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10995"/>
    <w:multiLevelType w:val="multilevel"/>
    <w:tmpl w:val="776E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40FCF"/>
    <w:multiLevelType w:val="hybridMultilevel"/>
    <w:tmpl w:val="6C36D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04070"/>
    <w:multiLevelType w:val="hybridMultilevel"/>
    <w:tmpl w:val="8CF61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E40CD"/>
    <w:multiLevelType w:val="hybridMultilevel"/>
    <w:tmpl w:val="78BE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E3C51"/>
    <w:multiLevelType w:val="hybridMultilevel"/>
    <w:tmpl w:val="9D960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323C7"/>
    <w:multiLevelType w:val="hybridMultilevel"/>
    <w:tmpl w:val="7F542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91574">
    <w:abstractNumId w:val="0"/>
  </w:num>
  <w:num w:numId="2" w16cid:durableId="693582412">
    <w:abstractNumId w:val="5"/>
  </w:num>
  <w:num w:numId="3" w16cid:durableId="1331058655">
    <w:abstractNumId w:val="4"/>
  </w:num>
  <w:num w:numId="4" w16cid:durableId="223418116">
    <w:abstractNumId w:val="6"/>
  </w:num>
  <w:num w:numId="5" w16cid:durableId="1564020546">
    <w:abstractNumId w:val="1"/>
  </w:num>
  <w:num w:numId="6" w16cid:durableId="1855654429">
    <w:abstractNumId w:val="7"/>
  </w:num>
  <w:num w:numId="7" w16cid:durableId="163588678">
    <w:abstractNumId w:val="3"/>
  </w:num>
  <w:num w:numId="8" w16cid:durableId="131487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De6b16MKdj1TDDNFP0x/qowan7GIgHKop0tw0vF0AbMiUBPcvBgp5AptnMEKXX4rC+YRd7m7aSDEEAY2iqIIg==" w:salt="Z2ywXg9Bj/J2zETLPFewu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74"/>
    <w:rsid w:val="00014871"/>
    <w:rsid w:val="00026002"/>
    <w:rsid w:val="00031599"/>
    <w:rsid w:val="0003653C"/>
    <w:rsid w:val="00036B6B"/>
    <w:rsid w:val="00036EEA"/>
    <w:rsid w:val="000403E4"/>
    <w:rsid w:val="000404EF"/>
    <w:rsid w:val="00052439"/>
    <w:rsid w:val="00067708"/>
    <w:rsid w:val="00075B28"/>
    <w:rsid w:val="00082B75"/>
    <w:rsid w:val="00091994"/>
    <w:rsid w:val="0009203E"/>
    <w:rsid w:val="000A1524"/>
    <w:rsid w:val="000A7E43"/>
    <w:rsid w:val="000B3BC9"/>
    <w:rsid w:val="000B4A12"/>
    <w:rsid w:val="000C1F76"/>
    <w:rsid w:val="000D264A"/>
    <w:rsid w:val="000E5F07"/>
    <w:rsid w:val="000F3FFD"/>
    <w:rsid w:val="00102145"/>
    <w:rsid w:val="00106281"/>
    <w:rsid w:val="00115137"/>
    <w:rsid w:val="00124C6D"/>
    <w:rsid w:val="0014308C"/>
    <w:rsid w:val="00146D19"/>
    <w:rsid w:val="00152C7A"/>
    <w:rsid w:val="00166BE0"/>
    <w:rsid w:val="00171E40"/>
    <w:rsid w:val="00172A2D"/>
    <w:rsid w:val="00185A4B"/>
    <w:rsid w:val="00190709"/>
    <w:rsid w:val="00191676"/>
    <w:rsid w:val="001A5072"/>
    <w:rsid w:val="001B397B"/>
    <w:rsid w:val="001B5430"/>
    <w:rsid w:val="001C0DC3"/>
    <w:rsid w:val="001E556D"/>
    <w:rsid w:val="001F3A05"/>
    <w:rsid w:val="002030C8"/>
    <w:rsid w:val="002059BE"/>
    <w:rsid w:val="00211DFF"/>
    <w:rsid w:val="00222C79"/>
    <w:rsid w:val="00230461"/>
    <w:rsid w:val="00241738"/>
    <w:rsid w:val="00242357"/>
    <w:rsid w:val="00243269"/>
    <w:rsid w:val="00246660"/>
    <w:rsid w:val="00260F48"/>
    <w:rsid w:val="002672C7"/>
    <w:rsid w:val="0027262E"/>
    <w:rsid w:val="00291869"/>
    <w:rsid w:val="00293BE6"/>
    <w:rsid w:val="00293C75"/>
    <w:rsid w:val="00295A7C"/>
    <w:rsid w:val="002A32C8"/>
    <w:rsid w:val="002A35C4"/>
    <w:rsid w:val="002B03D0"/>
    <w:rsid w:val="002B7291"/>
    <w:rsid w:val="002C7943"/>
    <w:rsid w:val="002D1DDD"/>
    <w:rsid w:val="002D286E"/>
    <w:rsid w:val="002D7394"/>
    <w:rsid w:val="002E1212"/>
    <w:rsid w:val="002E2C59"/>
    <w:rsid w:val="002E2DD3"/>
    <w:rsid w:val="002F0A6E"/>
    <w:rsid w:val="00304FAC"/>
    <w:rsid w:val="003053D9"/>
    <w:rsid w:val="00312959"/>
    <w:rsid w:val="0032329E"/>
    <w:rsid w:val="00324935"/>
    <w:rsid w:val="00324E97"/>
    <w:rsid w:val="003276FC"/>
    <w:rsid w:val="00330131"/>
    <w:rsid w:val="00336197"/>
    <w:rsid w:val="00344103"/>
    <w:rsid w:val="00355F76"/>
    <w:rsid w:val="00363367"/>
    <w:rsid w:val="0039420E"/>
    <w:rsid w:val="00397418"/>
    <w:rsid w:val="00397C23"/>
    <w:rsid w:val="003B267E"/>
    <w:rsid w:val="003C4276"/>
    <w:rsid w:val="003D50F0"/>
    <w:rsid w:val="003E2B08"/>
    <w:rsid w:val="003E4CE6"/>
    <w:rsid w:val="003F3F5E"/>
    <w:rsid w:val="004027DE"/>
    <w:rsid w:val="004043D4"/>
    <w:rsid w:val="00412E9D"/>
    <w:rsid w:val="00416E25"/>
    <w:rsid w:val="00417CA8"/>
    <w:rsid w:val="0042245D"/>
    <w:rsid w:val="00425D05"/>
    <w:rsid w:val="0042718C"/>
    <w:rsid w:val="00441259"/>
    <w:rsid w:val="004431E2"/>
    <w:rsid w:val="00445D62"/>
    <w:rsid w:val="0045321A"/>
    <w:rsid w:val="004669B0"/>
    <w:rsid w:val="00467958"/>
    <w:rsid w:val="004754F5"/>
    <w:rsid w:val="0048093A"/>
    <w:rsid w:val="00480983"/>
    <w:rsid w:val="00482FC4"/>
    <w:rsid w:val="0048766C"/>
    <w:rsid w:val="00487D07"/>
    <w:rsid w:val="004A1DDC"/>
    <w:rsid w:val="004A4107"/>
    <w:rsid w:val="004A4D69"/>
    <w:rsid w:val="004B0CA7"/>
    <w:rsid w:val="004D1971"/>
    <w:rsid w:val="004D1F93"/>
    <w:rsid w:val="004D3EA2"/>
    <w:rsid w:val="004E0DC3"/>
    <w:rsid w:val="004E1FBC"/>
    <w:rsid w:val="004F23DB"/>
    <w:rsid w:val="004F3374"/>
    <w:rsid w:val="004F630B"/>
    <w:rsid w:val="00502063"/>
    <w:rsid w:val="005041E9"/>
    <w:rsid w:val="005123D5"/>
    <w:rsid w:val="00522F66"/>
    <w:rsid w:val="00536A29"/>
    <w:rsid w:val="005436D9"/>
    <w:rsid w:val="00547757"/>
    <w:rsid w:val="0055642A"/>
    <w:rsid w:val="00557DED"/>
    <w:rsid w:val="00560FA4"/>
    <w:rsid w:val="00567A98"/>
    <w:rsid w:val="00585699"/>
    <w:rsid w:val="00587C69"/>
    <w:rsid w:val="005907FB"/>
    <w:rsid w:val="005A06A1"/>
    <w:rsid w:val="005A08F2"/>
    <w:rsid w:val="005A2659"/>
    <w:rsid w:val="005B13E5"/>
    <w:rsid w:val="005B1A09"/>
    <w:rsid w:val="005E5FAB"/>
    <w:rsid w:val="00600A79"/>
    <w:rsid w:val="006025BC"/>
    <w:rsid w:val="00607B02"/>
    <w:rsid w:val="006210E9"/>
    <w:rsid w:val="00627DB9"/>
    <w:rsid w:val="00636AF9"/>
    <w:rsid w:val="00651B6F"/>
    <w:rsid w:val="00652AC4"/>
    <w:rsid w:val="00653091"/>
    <w:rsid w:val="00655CF7"/>
    <w:rsid w:val="00655CFD"/>
    <w:rsid w:val="00674339"/>
    <w:rsid w:val="0068075E"/>
    <w:rsid w:val="006A0214"/>
    <w:rsid w:val="006A4584"/>
    <w:rsid w:val="006A63AD"/>
    <w:rsid w:val="006A7223"/>
    <w:rsid w:val="006B3BB5"/>
    <w:rsid w:val="006B6793"/>
    <w:rsid w:val="006B6850"/>
    <w:rsid w:val="006B7393"/>
    <w:rsid w:val="006C085A"/>
    <w:rsid w:val="006D2F1A"/>
    <w:rsid w:val="006E43E4"/>
    <w:rsid w:val="0070470F"/>
    <w:rsid w:val="00705662"/>
    <w:rsid w:val="0072464E"/>
    <w:rsid w:val="0073316B"/>
    <w:rsid w:val="00734463"/>
    <w:rsid w:val="00734D4B"/>
    <w:rsid w:val="00744025"/>
    <w:rsid w:val="007457E5"/>
    <w:rsid w:val="00753B62"/>
    <w:rsid w:val="00754773"/>
    <w:rsid w:val="00760837"/>
    <w:rsid w:val="00766994"/>
    <w:rsid w:val="00775351"/>
    <w:rsid w:val="0077753B"/>
    <w:rsid w:val="007779F7"/>
    <w:rsid w:val="00783D70"/>
    <w:rsid w:val="0078534B"/>
    <w:rsid w:val="00797C00"/>
    <w:rsid w:val="007A3BDB"/>
    <w:rsid w:val="007B116A"/>
    <w:rsid w:val="007B25DF"/>
    <w:rsid w:val="007C2226"/>
    <w:rsid w:val="007D611E"/>
    <w:rsid w:val="007E346D"/>
    <w:rsid w:val="007E43EA"/>
    <w:rsid w:val="007E7813"/>
    <w:rsid w:val="007F096F"/>
    <w:rsid w:val="007F1AF7"/>
    <w:rsid w:val="00805A96"/>
    <w:rsid w:val="008155CA"/>
    <w:rsid w:val="0081770D"/>
    <w:rsid w:val="008241B4"/>
    <w:rsid w:val="00862956"/>
    <w:rsid w:val="00870DAF"/>
    <w:rsid w:val="00882039"/>
    <w:rsid w:val="00883379"/>
    <w:rsid w:val="00894B57"/>
    <w:rsid w:val="008A22AA"/>
    <w:rsid w:val="008A3F0E"/>
    <w:rsid w:val="008A40CC"/>
    <w:rsid w:val="008B1649"/>
    <w:rsid w:val="008B44CB"/>
    <w:rsid w:val="008C7B18"/>
    <w:rsid w:val="008E5004"/>
    <w:rsid w:val="008E5D82"/>
    <w:rsid w:val="00912256"/>
    <w:rsid w:val="00917E2D"/>
    <w:rsid w:val="00931522"/>
    <w:rsid w:val="00960143"/>
    <w:rsid w:val="00985311"/>
    <w:rsid w:val="009971EC"/>
    <w:rsid w:val="00997E25"/>
    <w:rsid w:val="009A58F0"/>
    <w:rsid w:val="009B2E26"/>
    <w:rsid w:val="009C2381"/>
    <w:rsid w:val="009D1829"/>
    <w:rsid w:val="009E5DAA"/>
    <w:rsid w:val="009F1896"/>
    <w:rsid w:val="009F341E"/>
    <w:rsid w:val="00A02A67"/>
    <w:rsid w:val="00A125D4"/>
    <w:rsid w:val="00A35801"/>
    <w:rsid w:val="00A35AD9"/>
    <w:rsid w:val="00A40388"/>
    <w:rsid w:val="00A44744"/>
    <w:rsid w:val="00A62067"/>
    <w:rsid w:val="00A6450E"/>
    <w:rsid w:val="00A75A39"/>
    <w:rsid w:val="00A77B74"/>
    <w:rsid w:val="00A87879"/>
    <w:rsid w:val="00AA46BB"/>
    <w:rsid w:val="00AB0E92"/>
    <w:rsid w:val="00AC1818"/>
    <w:rsid w:val="00AC66E7"/>
    <w:rsid w:val="00AD0722"/>
    <w:rsid w:val="00AD3C6E"/>
    <w:rsid w:val="00AE131C"/>
    <w:rsid w:val="00B01E5E"/>
    <w:rsid w:val="00B065E7"/>
    <w:rsid w:val="00B077EE"/>
    <w:rsid w:val="00B21AFE"/>
    <w:rsid w:val="00B27CDB"/>
    <w:rsid w:val="00B50BEC"/>
    <w:rsid w:val="00B575BC"/>
    <w:rsid w:val="00B7688D"/>
    <w:rsid w:val="00B856CB"/>
    <w:rsid w:val="00B92E1D"/>
    <w:rsid w:val="00B94D80"/>
    <w:rsid w:val="00BC4CBC"/>
    <w:rsid w:val="00BE7B38"/>
    <w:rsid w:val="00BF5180"/>
    <w:rsid w:val="00BF6668"/>
    <w:rsid w:val="00C01A03"/>
    <w:rsid w:val="00C035B4"/>
    <w:rsid w:val="00C06079"/>
    <w:rsid w:val="00C0618A"/>
    <w:rsid w:val="00C1110B"/>
    <w:rsid w:val="00C17CEE"/>
    <w:rsid w:val="00C21A4B"/>
    <w:rsid w:val="00C47EF7"/>
    <w:rsid w:val="00C55FC3"/>
    <w:rsid w:val="00C711F0"/>
    <w:rsid w:val="00C80E12"/>
    <w:rsid w:val="00C80EE7"/>
    <w:rsid w:val="00C9302F"/>
    <w:rsid w:val="00C93692"/>
    <w:rsid w:val="00C967F5"/>
    <w:rsid w:val="00CB0621"/>
    <w:rsid w:val="00CB36B0"/>
    <w:rsid w:val="00CB77D0"/>
    <w:rsid w:val="00CC230C"/>
    <w:rsid w:val="00CD1B60"/>
    <w:rsid w:val="00CF1C59"/>
    <w:rsid w:val="00D12916"/>
    <w:rsid w:val="00D155C5"/>
    <w:rsid w:val="00D2648A"/>
    <w:rsid w:val="00D3090D"/>
    <w:rsid w:val="00D34B80"/>
    <w:rsid w:val="00D4089B"/>
    <w:rsid w:val="00D46E86"/>
    <w:rsid w:val="00D479E2"/>
    <w:rsid w:val="00D52247"/>
    <w:rsid w:val="00D655DB"/>
    <w:rsid w:val="00D75C85"/>
    <w:rsid w:val="00D77DF7"/>
    <w:rsid w:val="00D80200"/>
    <w:rsid w:val="00D82CB9"/>
    <w:rsid w:val="00DC3138"/>
    <w:rsid w:val="00DC527A"/>
    <w:rsid w:val="00DC5EE4"/>
    <w:rsid w:val="00DD5466"/>
    <w:rsid w:val="00DE6797"/>
    <w:rsid w:val="00DF18E9"/>
    <w:rsid w:val="00DF56BB"/>
    <w:rsid w:val="00E029B3"/>
    <w:rsid w:val="00E05E9D"/>
    <w:rsid w:val="00E16AEC"/>
    <w:rsid w:val="00E20BBE"/>
    <w:rsid w:val="00E21962"/>
    <w:rsid w:val="00E34882"/>
    <w:rsid w:val="00E37502"/>
    <w:rsid w:val="00E37869"/>
    <w:rsid w:val="00E50AE5"/>
    <w:rsid w:val="00E51FA0"/>
    <w:rsid w:val="00E52944"/>
    <w:rsid w:val="00E56BBA"/>
    <w:rsid w:val="00E62615"/>
    <w:rsid w:val="00E627DE"/>
    <w:rsid w:val="00E67E47"/>
    <w:rsid w:val="00E74F6E"/>
    <w:rsid w:val="00E8028A"/>
    <w:rsid w:val="00E85076"/>
    <w:rsid w:val="00E92940"/>
    <w:rsid w:val="00EB771C"/>
    <w:rsid w:val="00EC52D6"/>
    <w:rsid w:val="00ED01FA"/>
    <w:rsid w:val="00ED1FBD"/>
    <w:rsid w:val="00ED3FE3"/>
    <w:rsid w:val="00EF7214"/>
    <w:rsid w:val="00F10C33"/>
    <w:rsid w:val="00F11438"/>
    <w:rsid w:val="00F26076"/>
    <w:rsid w:val="00F35903"/>
    <w:rsid w:val="00F51270"/>
    <w:rsid w:val="00F55ADC"/>
    <w:rsid w:val="00F6710D"/>
    <w:rsid w:val="00F722E6"/>
    <w:rsid w:val="00F74BDC"/>
    <w:rsid w:val="00F90460"/>
    <w:rsid w:val="00F90895"/>
    <w:rsid w:val="00F937F7"/>
    <w:rsid w:val="00FC270B"/>
    <w:rsid w:val="00FD07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A807FF"/>
  <w15:docId w15:val="{FEE36B51-17DB-E341-8CCF-A0A55CA5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FAC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FA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304FAC"/>
  </w:style>
  <w:style w:type="paragraph" w:styleId="Footer">
    <w:name w:val="footer"/>
    <w:basedOn w:val="Normal"/>
    <w:link w:val="FooterChar"/>
    <w:rsid w:val="00304FA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304FAC"/>
  </w:style>
  <w:style w:type="paragraph" w:customStyle="1" w:styleId="Noparagraphstyle">
    <w:name w:val="[No paragraph style]"/>
    <w:rsid w:val="00304F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alloonText">
    <w:name w:val="Balloon Text"/>
    <w:basedOn w:val="Normal"/>
    <w:link w:val="BalloonTextChar"/>
    <w:rsid w:val="00106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628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50F0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rsid w:val="0032329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rsid w:val="004F3374"/>
    <w:pPr>
      <w:spacing w:line="288" w:lineRule="auto"/>
    </w:pPr>
    <w:rPr>
      <w:color w:val="000000"/>
      <w:kern w:val="28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92E1D"/>
    <w:pPr>
      <w:ind w:left="720"/>
    </w:pPr>
    <w:rPr>
      <w:rFonts w:ascii="Calibri" w:eastAsia="Calibri" w:hAnsi="Calibri"/>
      <w:sz w:val="22"/>
      <w:szCs w:val="22"/>
      <w:lang w:eastAsia="en-AU"/>
    </w:rPr>
  </w:style>
  <w:style w:type="character" w:styleId="Strong">
    <w:name w:val="Strong"/>
    <w:basedOn w:val="DefaultParagraphFont"/>
    <w:uiPriority w:val="22"/>
    <w:qFormat/>
    <w:rsid w:val="00B92E1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21AFE"/>
    <w:rPr>
      <w:color w:val="605E5C"/>
      <w:shd w:val="clear" w:color="auto" w:fill="E1DFDD"/>
    </w:rPr>
  </w:style>
  <w:style w:type="paragraph" w:customStyle="1" w:styleId="Default">
    <w:name w:val="Default"/>
    <w:rsid w:val="00A87879"/>
    <w:pPr>
      <w:widowControl w:val="0"/>
      <w:autoSpaceDE w:val="0"/>
      <w:autoSpaceDN w:val="0"/>
      <w:adjustRightInd w:val="0"/>
      <w:spacing w:after="0"/>
    </w:pPr>
    <w:rPr>
      <w:rFonts w:ascii="CBIDAM+Arial" w:eastAsia="Times New Roman" w:hAnsi="CBIDAM+Arial" w:cs="CBIDAM+Arial"/>
      <w:color w:val="000000"/>
      <w:lang w:eastAsia="en-AU"/>
    </w:rPr>
  </w:style>
  <w:style w:type="character" w:styleId="PlaceholderText">
    <w:name w:val="Placeholder Text"/>
    <w:basedOn w:val="DefaultParagraphFont"/>
    <w:semiHidden/>
    <w:rsid w:val="00246660"/>
    <w:rPr>
      <w:color w:val="808080"/>
    </w:rPr>
  </w:style>
  <w:style w:type="table" w:styleId="TableGrid">
    <w:name w:val="Table Grid"/>
    <w:basedOn w:val="TableNormal"/>
    <w:uiPriority w:val="39"/>
    <w:rsid w:val="008C7B18"/>
    <w:pPr>
      <w:spacing w:after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036EEA"/>
    <w:pPr>
      <w:spacing w:after="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3974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97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741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741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sunet.edu/shssp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eseaj\Style%20guide\Templates\A4invite_UniSAfull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E2C4144CADC4C8B0CF6CA0D17D24D" ma:contentTypeVersion="36" ma:contentTypeDescription="Create a new document." ma:contentTypeScope="" ma:versionID="6d45e66f96016f577409ba2457dda408">
  <xsd:schema xmlns:xsd="http://www.w3.org/2001/XMLSchema" xmlns:xs="http://www.w3.org/2001/XMLSchema" xmlns:p="http://schemas.microsoft.com/office/2006/metadata/properties" xmlns:ns2="a1e0243e-a6e8-4eda-b2b4-0d7c3ddd52af" xmlns:ns3="1009ec40-14c8-4b3a-a008-aa81de299f1d" targetNamespace="http://schemas.microsoft.com/office/2006/metadata/properties" ma:root="true" ma:fieldsID="c464b7f2850d7b006c29319d8b4069b7" ns2:_="" ns3:_="">
    <xsd:import namespace="a1e0243e-a6e8-4eda-b2b4-0d7c3ddd52af"/>
    <xsd:import namespace="1009ec40-14c8-4b3a-a008-aa81de299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0243e-a6e8-4eda-b2b4-0d7c3ddd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9ec40-14c8-4b3a-a008-aa81de299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0af570-fd19-4d33-94f4-602aa375554d}" ma:internalName="TaxCatchAll" ma:showField="CatchAllData" ma:web="1009ec40-14c8-4b3a-a008-aa81de299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9ec40-14c8-4b3a-a008-aa81de299f1d" xsi:nil="true"/>
    <lcf76f155ced4ddcb4097134ff3c332f xmlns="a1e0243e-a6e8-4eda-b2b4-0d7c3ddd52af">
      <Terms xmlns="http://schemas.microsoft.com/office/infopath/2007/PartnerControls"/>
    </lcf76f155ced4ddcb4097134ff3c332f>
  </documentManagement>
</p:properties>
</file>

<file path=customXml/item4.xml><?xml version="1.0" encoding="utf-8"?>
<metadata xmlns="http://www.objective.com/ecm/document/metadata/3D2A87C8A9941445E0533AF0780A13BC" version="1.0.0">
  <systemFields>
    <field name="Objective-Id">
      <value order="0">A6539650</value>
    </field>
    <field name="Objective-Title">
      <value order="0">SHSSP SASIC Scholarship Application Form - SASIC edit</value>
    </field>
    <field name="Objective-Description">
      <value order="0"/>
    </field>
    <field name="Objective-CreationStamp">
      <value order="0">2024-10-14T11:18:38Z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2024-10-14T23:32:24Z</value>
    </field>
    <field name="Objective-Owner">
      <value order="0">Tsoukalas, Joanna</value>
    </field>
    <field name="Objective-Path">
      <value order="0">Global Folder:01 Defence SA:Defence &amp; Industry Development:Marketing and Events:Defence SA Marketing:Communications:DEFENCE &amp; INDUSTRY DEVELOPMENT - Marketing and Events - Defence SA Marketing - Communications 2024:Comms projects 2024:SASIC - SHSSP 2025</value>
    </field>
    <field name="Objective-Parent">
      <value order="0">SASIC - SHSSP 2025</value>
    </field>
    <field name="Objective-State">
      <value order="0">Being Drafted</value>
    </field>
    <field name="Objective-VersionId">
      <value order="0">vA10714773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DSA F2023/000103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6">
      <field name="Objective-Agency">
        <value order="0">Defence SA</value>
      </field>
      <field name="Objective-Business Division">
        <value order="0">Defence SA DSA</value>
      </field>
      <field name="Objective-Workgroup">
        <value order="0">DSA Marketing &amp; Communications</value>
      </field>
      <field name="Objective-Section">
        <value order="0"/>
      </field>
      <field name="Objective-Document Type">
        <value order="0">Form</value>
      </field>
      <field name="Objective-Security Classification">
        <value order="0">02 Official</value>
      </field>
      <field name="Objective-Access Use Conditions">
        <value order="0"/>
      </field>
      <field name="Objective-Connect Creator">
        <value order="0"/>
      </field>
      <field name="Objective-Customer Person">
        <value order="0"/>
      </field>
      <field name="Objective-Customer Organisation">
        <value order="0"/>
      </field>
      <field name="Objective-Transaction Reference">
        <value order="0"/>
      </field>
      <field name="Objective-Place Name">
        <value order="0"/>
      </field>
      <field name="Objective-Description or Summary">
        <value order="0"/>
      </field>
      <field name="Objective-Date Document Created">
        <value order="0"/>
      </field>
      <field name="Objective-Document Created By">
        <value order="0"/>
      </field>
      <field name="Objective-Date Source Document Scanned">
        <value order="0"/>
      </field>
      <field name="Objective-Source Document Disposal Status">
        <value order="0"/>
      </field>
      <field name="Objective-Date Temporary Value Source Document Destroyed">
        <value order="0"/>
      </field>
      <field name="Objective-Date Received">
        <value order="0"/>
      </field>
      <field name="Objective-Action Delegator">
        <value order="0"/>
      </field>
      <field name="Objective-Action Officer">
        <value order="0"/>
      </field>
      <field name="Objective-Action Required">
        <value order="0"/>
      </field>
      <field name="Objective-Date Action Due By">
        <value order="0"/>
      </field>
      <field name="Objective-Date Action Assigned">
        <value order="0"/>
      </field>
      <field name="Objective-Action Approved by">
        <value order="0"/>
      </field>
      <field name="Objective-Date Action Approved">
        <value order="0"/>
      </field>
      <field name="Objective-Date Interim Reply Sent">
        <value order="0"/>
      </field>
      <field name="Objective-Date Final Reply Sent">
        <value order="0"/>
      </field>
      <field name="Objective-Date_Completed_On">
        <value order="0"/>
      </field>
      <field name="Objective-Intranet_Publishing_Requestor">
        <value order="0"/>
      </field>
      <field name="Objective-Intranet_Publishing_Requestor_Email">
        <value order="0"/>
      </field>
      <field name="Objective-Intranet Publisher">
        <value order="0">CORP ICT Intranet Publishing General Document Workflow Group</value>
      </field>
      <field name="Objective-Intranet_Publisher_Contact">
        <value order="0"/>
      </field>
      <field name="Objective-Intranet_Publisher_Email">
        <value order="0"/>
      </field>
      <field name="Objective-Intranet_Display_Name">
        <value order="0"/>
      </field>
      <field name="Objective-Free Text Subjects">
        <value order="0"/>
      </field>
      <field name="Objective-Intranet_Publishing_Requirement">
        <value order="0"/>
      </field>
      <field name="Objective-Intranet_Publishing_Instructions">
        <value order="0"/>
      </field>
      <field name="Objective-Document Published Version URL Link">
        <value order="0">https://objectivesag.pirsa.sa.gov.au/id:A6539650/document/versions/published</value>
      </field>
      <field name="Objective-Intranet URL Keyword">
        <value order="0">%globals_asset_metadata_PublishedURL%</value>
      </field>
      <field name="Objective-Intranet Short Name">
        <value order="0">A6539650</value>
      </field>
      <field name="Objective-Intranet_Publishing_Metadata_Schema">
        <value order="0">73217</value>
      </field>
      <field name="Objective-Intranet_Publishing_CSV_File_Operation">
        <value order="0">E</value>
      </field>
      <field name="Objective-Intranet_Asset_ID">
        <value order="0"/>
      </field>
      <field name="Objective-Date_Intranet_Link_Published">
        <value order="0"/>
      </field>
      <field name="Objective-Date_Intranet_Link_Next_Review_Due">
        <value order="0"/>
      </field>
      <field name="Objective-Date_Intranet_Link_Removed">
        <value order="0"/>
      </field>
      <field name="Objective-Internet Publishing Requestor">
        <value order="0"/>
      </field>
      <field name="Objective-Internet Publishing Requestor Email">
        <value order="0"/>
      </field>
      <field name="Objective-Internet Publisher Group">
        <value order="0">CORP ICT Internet Website Publishing Workflow Group</value>
      </field>
      <field name="Objective-Internet Publisher Contact">
        <value order="0">Intranet, Web Publisher</value>
      </field>
      <field name="Objective-Internet Publisher Email">
        <value order="0">PIRSA.Webpublish@sa.gov.au</value>
      </field>
      <field name="Objective-Internet Friendly Name">
        <value order="0"/>
      </field>
      <field name="Objective-Internet Document Type">
        <value order="0"/>
      </field>
      <field name="Objective-Internet Publishing Requirement">
        <value order="0"/>
      </field>
      <field name="Objective-Internet Publishing Instructions or Page URI">
        <value order="0"/>
      </field>
      <field name="Objective-Date Document Released">
        <value order="0"/>
      </field>
      <field name="Objective-Abstract">
        <value order="0"/>
      </field>
      <field name="Objective-External Link">
        <value order="0"/>
      </field>
      <field name="Objective-Publish Metadata Only">
        <value order="0">No</value>
      </field>
      <field name="Objective-Generate PDF Rendition">
        <value order="0">No</value>
      </field>
      <field name="Objective-Rendition Object ID">
        <value order="0"/>
      </field>
      <field name="Objective-Rendition Document Extension">
        <value order="0"/>
      </field>
      <field name="Objective-Accessibility Reviewed">
        <value order="0"/>
      </field>
      <field name="Objective-Accessibility Review Notes">
        <value order="0"/>
      </field>
      <field name="Objective-Collection or Program Title">
        <value order="0"/>
      </field>
      <field name="Objective-Sub Collection or Item ID">
        <value order="0"/>
      </field>
      <field name="Objective-Date Internet Document &amp; CSV File Published on Website">
        <value order="0"/>
      </field>
      <field name="Objective-Date Internet Document &amp; CSV File Next Review Due">
        <value order="0"/>
      </field>
      <field name="Objective-Date Internet Document &amp; CSV File Removed from Website">
        <value order="0"/>
      </field>
      <field name="Objective-Internet Publishing CSV File Operation">
        <value order="0">A</value>
      </field>
      <field name="Objective-Covers Period From">
        <value order="0"/>
      </field>
      <field name="Objective-Covers Period To">
        <value order="0"/>
      </field>
      <field name="Objective-Access Rights">
        <value order="0">Closed</value>
      </field>
      <field name="Objective-Vital_Record_Indicator">
        <value order="0">No</value>
      </field>
      <field name="Objective-Access Security Review Due Date">
        <value order="0"/>
      </field>
      <field name="Objective-Vital Records Review Due Date">
        <value order="0"/>
      </field>
      <field name="Objective-Internal Reference">
        <value order="0"/>
      </field>
      <field name="Objective-Media_Storage_Format">
        <value order="0">Text</value>
      </field>
      <field name="Objective-Jurisdiction">
        <value order="0">SA</value>
      </field>
      <field name="Objective-Language">
        <value order="0">English (en)</value>
      </field>
      <field name="Objective-Intellectual_Property_Rights">
        <value order="0">SA Government</value>
      </field>
      <field name="Objective-Date Emailed to DPC">
        <value order="0"/>
      </field>
      <field name="Objective-Date Emailed to DTF">
        <value order="0"/>
      </field>
      <field name="Objective-Date Emailed to Ministers Office">
        <value order="0"/>
      </field>
      <field name="Objective-Disposal Reasons">
        <value order="0"/>
      </field>
      <field name="Objective-Date to be Exported">
        <value order="0"/>
      </field>
      <field name="Objective-Used By System Admin Only">
        <value order="0"/>
      </field>
      <field name="Objective-Old Agency">
        <value order="0"/>
      </field>
      <field name="Objective-Old Business Division">
        <value order="0"/>
      </field>
      <field name="Objective-Old Workgroup">
        <value order="0"/>
      </field>
      <field name="Objective-Old Section">
        <value order="0"/>
      </field>
    </catalogue>
  </catalogues>
</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EA68D-FA7E-4544-B0B6-8668D2BFA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0243e-a6e8-4eda-b2b4-0d7c3ddd52af"/>
    <ds:schemaRef ds:uri="1009ec40-14c8-4b3a-a008-aa81de299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B0FE3-1EB2-4D5E-9540-DF7B706FBA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9219D0-5BCB-4CFE-89F5-34B7E8E3BD0B}">
  <ds:schemaRefs>
    <ds:schemaRef ds:uri="http://schemas.microsoft.com/office/2006/metadata/properties"/>
    <ds:schemaRef ds:uri="http://schemas.microsoft.com/office/infopath/2007/PartnerControls"/>
    <ds:schemaRef ds:uri="1009ec40-14c8-4b3a-a008-aa81de299f1d"/>
    <ds:schemaRef ds:uri="a1e0243e-a6e8-4eda-b2b4-0d7c3ddd52af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D2A87C8A9941445E0533AF0780A13BC"/>
  </ds:schemaRefs>
</ds:datastoreItem>
</file>

<file path=customXml/itemProps5.xml><?xml version="1.0" encoding="utf-8"?>
<ds:datastoreItem xmlns:ds="http://schemas.openxmlformats.org/officeDocument/2006/customXml" ds:itemID="{E86C49A0-B2BE-4337-867D-94C00BFD526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A4invite_UniSAfull2013.dotx</Template>
  <TotalTime>7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University of South Australia</dc:creator>
  <cp:lastModifiedBy>Tina Ellis</cp:lastModifiedBy>
  <cp:revision>5</cp:revision>
  <cp:lastPrinted>2021-06-04T01:18:00Z</cp:lastPrinted>
  <dcterms:created xsi:type="dcterms:W3CDTF">2025-09-17T06:44:00Z</dcterms:created>
  <dcterms:modified xsi:type="dcterms:W3CDTF">2025-09-17T07:22:00Z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0x01010047EE2C4144CADC4C8B0CF6CA0D17D24D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726159fe,35aeb6a0,7f5e9587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dde2cfd,22c0a7b8,60332561</vt:lpwstr>
  </property>
  <property fmtid="{D5CDD505-2E9C-101B-9397-08002B2CF9AE}" pid="8" name="ClassificationContentMarkingFooterFontProps">
    <vt:lpwstr>#a80000,12,arial</vt:lpwstr>
  </property>
  <property fmtid="{D5CDD505-2E9C-101B-9397-08002B2CF9AE}" pid="9" name="ClassificationContentMarkingFooterText">
    <vt:lpwstr>OFFICIAL </vt:lpwstr>
  </property>
  <property fmtid="{D5CDD505-2E9C-101B-9397-08002B2CF9AE}" pid="10" name="Objective-Id">
    <vt:lpwstr>A6539650</vt:lpwstr>
  </property>
  <property fmtid="{D5CDD505-2E9C-101B-9397-08002B2CF9AE}" pid="11" name="Objective-Title">
    <vt:lpwstr>SHSSP SASIC Scholarship Application Form - SASIC edit</vt:lpwstr>
  </property>
  <property fmtid="{D5CDD505-2E9C-101B-9397-08002B2CF9AE}" pid="12" name="Objective-Description">
    <vt:lpwstr/>
  </property>
  <property fmtid="{D5CDD505-2E9C-101B-9397-08002B2CF9AE}" pid="13" name="Objective-CreationStamp">
    <vt:filetime>2024-10-14T11:26:04Z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false</vt:bool>
  </property>
  <property fmtid="{D5CDD505-2E9C-101B-9397-08002B2CF9AE}" pid="16" name="Objective-DatePublished">
    <vt:lpwstr/>
  </property>
  <property fmtid="{D5CDD505-2E9C-101B-9397-08002B2CF9AE}" pid="17" name="Objective-ModificationStamp">
    <vt:filetime>2024-10-14T23:32:24Z</vt:filetime>
  </property>
  <property fmtid="{D5CDD505-2E9C-101B-9397-08002B2CF9AE}" pid="18" name="Objective-Owner">
    <vt:lpwstr>Tsoukalas, Joanna</vt:lpwstr>
  </property>
  <property fmtid="{D5CDD505-2E9C-101B-9397-08002B2CF9AE}" pid="19" name="Objective-Path">
    <vt:lpwstr>Global Folder:01 Defence SA:Defence &amp; Industry Development:Marketing and Events:Defence SA Marketing:Communications:DEFENCE &amp; INDUSTRY DEVELOPMENT - Marketing and Events - Defence SA Marketing - Communications 2024:Comms projects 2024:SASIC - SHSSP 2025:</vt:lpwstr>
  </property>
  <property fmtid="{D5CDD505-2E9C-101B-9397-08002B2CF9AE}" pid="20" name="Objective-Parent">
    <vt:lpwstr>SASIC - SHSSP 2025</vt:lpwstr>
  </property>
  <property fmtid="{D5CDD505-2E9C-101B-9397-08002B2CF9AE}" pid="21" name="Objective-State">
    <vt:lpwstr>Being Drafted</vt:lpwstr>
  </property>
  <property fmtid="{D5CDD505-2E9C-101B-9397-08002B2CF9AE}" pid="22" name="Objective-VersionId">
    <vt:lpwstr>vA10714773</vt:lpwstr>
  </property>
  <property fmtid="{D5CDD505-2E9C-101B-9397-08002B2CF9AE}" pid="23" name="Objective-Version">
    <vt:lpwstr>0.6</vt:lpwstr>
  </property>
  <property fmtid="{D5CDD505-2E9C-101B-9397-08002B2CF9AE}" pid="24" name="Objective-VersionNumber">
    <vt:r8>6</vt:r8>
  </property>
  <property fmtid="{D5CDD505-2E9C-101B-9397-08002B2CF9AE}" pid="25" name="Objective-VersionComment">
    <vt:lpwstr/>
  </property>
  <property fmtid="{D5CDD505-2E9C-101B-9397-08002B2CF9AE}" pid="26" name="Objective-FileNumber">
    <vt:lpwstr/>
  </property>
  <property fmtid="{D5CDD505-2E9C-101B-9397-08002B2CF9AE}" pid="27" name="Objective-Classification">
    <vt:lpwstr>[Inherited - none]</vt:lpwstr>
  </property>
  <property fmtid="{D5CDD505-2E9C-101B-9397-08002B2CF9AE}" pid="28" name="Objective-Caveats">
    <vt:lpwstr/>
  </property>
  <property fmtid="{D5CDD505-2E9C-101B-9397-08002B2CF9AE}" pid="29" name="Objective-Agency">
    <vt:lpwstr>Defence SA</vt:lpwstr>
  </property>
  <property fmtid="{D5CDD505-2E9C-101B-9397-08002B2CF9AE}" pid="30" name="Objective-Business Division">
    <vt:lpwstr>Defence SA DSA</vt:lpwstr>
  </property>
  <property fmtid="{D5CDD505-2E9C-101B-9397-08002B2CF9AE}" pid="31" name="Objective-Workgroup">
    <vt:lpwstr>DSA Marketing &amp; Communications</vt:lpwstr>
  </property>
  <property fmtid="{D5CDD505-2E9C-101B-9397-08002B2CF9AE}" pid="32" name="Objective-Section">
    <vt:lpwstr/>
  </property>
  <property fmtid="{D5CDD505-2E9C-101B-9397-08002B2CF9AE}" pid="33" name="Objective-Document Type">
    <vt:lpwstr>Form</vt:lpwstr>
  </property>
  <property fmtid="{D5CDD505-2E9C-101B-9397-08002B2CF9AE}" pid="34" name="Objective-Security Classification">
    <vt:lpwstr>02 Official</vt:lpwstr>
  </property>
  <property fmtid="{D5CDD505-2E9C-101B-9397-08002B2CF9AE}" pid="35" name="Objective-Access Use Conditions">
    <vt:lpwstr/>
  </property>
  <property fmtid="{D5CDD505-2E9C-101B-9397-08002B2CF9AE}" pid="36" name="Objective-Connect Creator">
    <vt:lpwstr/>
  </property>
  <property fmtid="{D5CDD505-2E9C-101B-9397-08002B2CF9AE}" pid="37" name="Objective-Customer Person">
    <vt:lpwstr/>
  </property>
  <property fmtid="{D5CDD505-2E9C-101B-9397-08002B2CF9AE}" pid="38" name="Objective-Customer Organisation">
    <vt:lpwstr/>
  </property>
  <property fmtid="{D5CDD505-2E9C-101B-9397-08002B2CF9AE}" pid="39" name="Objective-Transaction Reference">
    <vt:lpwstr/>
  </property>
  <property fmtid="{D5CDD505-2E9C-101B-9397-08002B2CF9AE}" pid="40" name="Objective-Place Name">
    <vt:lpwstr/>
  </property>
  <property fmtid="{D5CDD505-2E9C-101B-9397-08002B2CF9AE}" pid="41" name="Objective-Description or Summary">
    <vt:lpwstr/>
  </property>
  <property fmtid="{D5CDD505-2E9C-101B-9397-08002B2CF9AE}" pid="42" name="Objective-Date Document Created">
    <vt:lpwstr/>
  </property>
  <property fmtid="{D5CDD505-2E9C-101B-9397-08002B2CF9AE}" pid="43" name="Objective-Document Created By">
    <vt:lpwstr/>
  </property>
  <property fmtid="{D5CDD505-2E9C-101B-9397-08002B2CF9AE}" pid="44" name="Objective-Date Source Document Scanned">
    <vt:lpwstr/>
  </property>
  <property fmtid="{D5CDD505-2E9C-101B-9397-08002B2CF9AE}" pid="45" name="Objective-Source Document Disposal Status">
    <vt:lpwstr/>
  </property>
  <property fmtid="{D5CDD505-2E9C-101B-9397-08002B2CF9AE}" pid="46" name="Objective-Date Temporary Value Source Document Destroyed">
    <vt:lpwstr/>
  </property>
  <property fmtid="{D5CDD505-2E9C-101B-9397-08002B2CF9AE}" pid="47" name="Objective-Date Received">
    <vt:lpwstr/>
  </property>
  <property fmtid="{D5CDD505-2E9C-101B-9397-08002B2CF9AE}" pid="48" name="Objective-Action Delegator">
    <vt:lpwstr/>
  </property>
  <property fmtid="{D5CDD505-2E9C-101B-9397-08002B2CF9AE}" pid="49" name="Objective-Action Officer">
    <vt:lpwstr/>
  </property>
  <property fmtid="{D5CDD505-2E9C-101B-9397-08002B2CF9AE}" pid="50" name="Objective-Action Required">
    <vt:lpwstr/>
  </property>
  <property fmtid="{D5CDD505-2E9C-101B-9397-08002B2CF9AE}" pid="51" name="Objective-Date Action Due By">
    <vt:lpwstr/>
  </property>
  <property fmtid="{D5CDD505-2E9C-101B-9397-08002B2CF9AE}" pid="52" name="Objective-Date Action Assigned">
    <vt:lpwstr/>
  </property>
  <property fmtid="{D5CDD505-2E9C-101B-9397-08002B2CF9AE}" pid="53" name="Objective-Action Approved by">
    <vt:lpwstr/>
  </property>
  <property fmtid="{D5CDD505-2E9C-101B-9397-08002B2CF9AE}" pid="54" name="Objective-Date Action Approved">
    <vt:lpwstr/>
  </property>
  <property fmtid="{D5CDD505-2E9C-101B-9397-08002B2CF9AE}" pid="55" name="Objective-Date Interim Reply Sent">
    <vt:lpwstr/>
  </property>
  <property fmtid="{D5CDD505-2E9C-101B-9397-08002B2CF9AE}" pid="56" name="Objective-Date Final Reply Sent">
    <vt:lpwstr/>
  </property>
  <property fmtid="{D5CDD505-2E9C-101B-9397-08002B2CF9AE}" pid="57" name="Objective-Date_Completed_On">
    <vt:lpwstr/>
  </property>
  <property fmtid="{D5CDD505-2E9C-101B-9397-08002B2CF9AE}" pid="58" name="Objective-Intranet_Publishing_Requestor">
    <vt:lpwstr/>
  </property>
  <property fmtid="{D5CDD505-2E9C-101B-9397-08002B2CF9AE}" pid="59" name="Objective-Intranet_Publishing_Requestor_Email">
    <vt:lpwstr/>
  </property>
  <property fmtid="{D5CDD505-2E9C-101B-9397-08002B2CF9AE}" pid="60" name="Objective-Intranet Publisher">
    <vt:lpwstr>CORP ICT Intranet Publishing General Document Workflow Group</vt:lpwstr>
  </property>
  <property fmtid="{D5CDD505-2E9C-101B-9397-08002B2CF9AE}" pid="61" name="Objective-Intranet_Publisher_Contact">
    <vt:lpwstr/>
  </property>
  <property fmtid="{D5CDD505-2E9C-101B-9397-08002B2CF9AE}" pid="62" name="Objective-Intranet_Publisher_Email">
    <vt:lpwstr/>
  </property>
  <property fmtid="{D5CDD505-2E9C-101B-9397-08002B2CF9AE}" pid="63" name="Objective-Intranet_Display_Name">
    <vt:lpwstr/>
  </property>
  <property fmtid="{D5CDD505-2E9C-101B-9397-08002B2CF9AE}" pid="64" name="Objective-Free Text Subjects">
    <vt:lpwstr/>
  </property>
  <property fmtid="{D5CDD505-2E9C-101B-9397-08002B2CF9AE}" pid="65" name="Objective-Intranet_Publishing_Requirement">
    <vt:lpwstr/>
  </property>
  <property fmtid="{D5CDD505-2E9C-101B-9397-08002B2CF9AE}" pid="66" name="Objective-Intranet_Publishing_Instructions">
    <vt:lpwstr/>
  </property>
  <property fmtid="{D5CDD505-2E9C-101B-9397-08002B2CF9AE}" pid="67" name="Objective-Document Published Version URL Link">
    <vt:lpwstr>https://objectivesag.pirsa.sa.gov.au/id:A6539650/document/versions/published</vt:lpwstr>
  </property>
  <property fmtid="{D5CDD505-2E9C-101B-9397-08002B2CF9AE}" pid="68" name="Objective-Intranet URL Keyword">
    <vt:lpwstr>%globals_asset_metadata_PublishedURL%</vt:lpwstr>
  </property>
  <property fmtid="{D5CDD505-2E9C-101B-9397-08002B2CF9AE}" pid="69" name="Objective-Intranet Short Name">
    <vt:lpwstr>A6539650</vt:lpwstr>
  </property>
  <property fmtid="{D5CDD505-2E9C-101B-9397-08002B2CF9AE}" pid="70" name="Objective-Intranet_Publishing_Metadata_Schema">
    <vt:lpwstr>73217</vt:lpwstr>
  </property>
  <property fmtid="{D5CDD505-2E9C-101B-9397-08002B2CF9AE}" pid="71" name="Objective-Intranet_Publishing_CSV_File_Operation">
    <vt:lpwstr>E</vt:lpwstr>
  </property>
  <property fmtid="{D5CDD505-2E9C-101B-9397-08002B2CF9AE}" pid="72" name="Objective-Intranet_Asset_ID">
    <vt:lpwstr/>
  </property>
  <property fmtid="{D5CDD505-2E9C-101B-9397-08002B2CF9AE}" pid="73" name="Objective-Date_Intranet_Link_Published">
    <vt:lpwstr/>
  </property>
  <property fmtid="{D5CDD505-2E9C-101B-9397-08002B2CF9AE}" pid="74" name="Objective-Date_Intranet_Link_Next_Review_Due">
    <vt:lpwstr/>
  </property>
  <property fmtid="{D5CDD505-2E9C-101B-9397-08002B2CF9AE}" pid="75" name="Objective-Date_Intranet_Link_Removed">
    <vt:lpwstr/>
  </property>
  <property fmtid="{D5CDD505-2E9C-101B-9397-08002B2CF9AE}" pid="76" name="Objective-Internet Publishing Requestor">
    <vt:lpwstr/>
  </property>
  <property fmtid="{D5CDD505-2E9C-101B-9397-08002B2CF9AE}" pid="77" name="Objective-Internet Publishing Requestor Email">
    <vt:lpwstr/>
  </property>
  <property fmtid="{D5CDD505-2E9C-101B-9397-08002B2CF9AE}" pid="78" name="Objective-Internet Publisher Group">
    <vt:lpwstr>CORP ICT Internet Website Publishing Workflow Group</vt:lpwstr>
  </property>
  <property fmtid="{D5CDD505-2E9C-101B-9397-08002B2CF9AE}" pid="79" name="Objective-Internet Publisher Contact">
    <vt:lpwstr>Intranet, Web Publisher</vt:lpwstr>
  </property>
  <property fmtid="{D5CDD505-2E9C-101B-9397-08002B2CF9AE}" pid="80" name="Objective-Internet Publisher Email">
    <vt:lpwstr>PIRSA.Webpublish@sa.gov.au</vt:lpwstr>
  </property>
  <property fmtid="{D5CDD505-2E9C-101B-9397-08002B2CF9AE}" pid="81" name="Objective-Internet Friendly Name">
    <vt:lpwstr/>
  </property>
  <property fmtid="{D5CDD505-2E9C-101B-9397-08002B2CF9AE}" pid="82" name="Objective-Internet Document Type">
    <vt:lpwstr/>
  </property>
  <property fmtid="{D5CDD505-2E9C-101B-9397-08002B2CF9AE}" pid="83" name="Objective-Internet Publishing Requirement">
    <vt:lpwstr/>
  </property>
  <property fmtid="{D5CDD505-2E9C-101B-9397-08002B2CF9AE}" pid="84" name="Objective-Internet Publishing Instructions or Page URI">
    <vt:lpwstr/>
  </property>
  <property fmtid="{D5CDD505-2E9C-101B-9397-08002B2CF9AE}" pid="85" name="Objective-Date Document Released">
    <vt:lpwstr/>
  </property>
  <property fmtid="{D5CDD505-2E9C-101B-9397-08002B2CF9AE}" pid="86" name="Objective-Abstract">
    <vt:lpwstr/>
  </property>
  <property fmtid="{D5CDD505-2E9C-101B-9397-08002B2CF9AE}" pid="87" name="Objective-External Link">
    <vt:lpwstr/>
  </property>
  <property fmtid="{D5CDD505-2E9C-101B-9397-08002B2CF9AE}" pid="88" name="Objective-Publish Metadata Only">
    <vt:lpwstr>No</vt:lpwstr>
  </property>
  <property fmtid="{D5CDD505-2E9C-101B-9397-08002B2CF9AE}" pid="89" name="Objective-Generate PDF Rendition">
    <vt:lpwstr>No</vt:lpwstr>
  </property>
  <property fmtid="{D5CDD505-2E9C-101B-9397-08002B2CF9AE}" pid="90" name="Objective-Rendition Object ID">
    <vt:lpwstr/>
  </property>
  <property fmtid="{D5CDD505-2E9C-101B-9397-08002B2CF9AE}" pid="91" name="Objective-Rendition Document Extension">
    <vt:lpwstr/>
  </property>
  <property fmtid="{D5CDD505-2E9C-101B-9397-08002B2CF9AE}" pid="92" name="Objective-Accessibility Reviewed">
    <vt:lpwstr/>
  </property>
  <property fmtid="{D5CDD505-2E9C-101B-9397-08002B2CF9AE}" pid="93" name="Objective-Accessibility Review Notes">
    <vt:lpwstr/>
  </property>
  <property fmtid="{D5CDD505-2E9C-101B-9397-08002B2CF9AE}" pid="94" name="Objective-Collection or Program Title">
    <vt:lpwstr/>
  </property>
  <property fmtid="{D5CDD505-2E9C-101B-9397-08002B2CF9AE}" pid="95" name="Objective-Sub Collection or Item ID">
    <vt:lpwstr/>
  </property>
  <property fmtid="{D5CDD505-2E9C-101B-9397-08002B2CF9AE}" pid="96" name="Objective-Date Internet Document &amp; CSV File Published on Website">
    <vt:lpwstr/>
  </property>
  <property fmtid="{D5CDD505-2E9C-101B-9397-08002B2CF9AE}" pid="97" name="Objective-Date Internet Document &amp; CSV File Next Review Due">
    <vt:lpwstr/>
  </property>
  <property fmtid="{D5CDD505-2E9C-101B-9397-08002B2CF9AE}" pid="98" name="Objective-Date Internet Document &amp; CSV File Removed from Website">
    <vt:lpwstr/>
  </property>
  <property fmtid="{D5CDD505-2E9C-101B-9397-08002B2CF9AE}" pid="99" name="Objective-Internet Publishing CSV File Operation">
    <vt:lpwstr>A</vt:lpwstr>
  </property>
  <property fmtid="{D5CDD505-2E9C-101B-9397-08002B2CF9AE}" pid="100" name="Objective-Covers Period From">
    <vt:lpwstr/>
  </property>
  <property fmtid="{D5CDD505-2E9C-101B-9397-08002B2CF9AE}" pid="101" name="Objective-Covers Period To">
    <vt:lpwstr/>
  </property>
  <property fmtid="{D5CDD505-2E9C-101B-9397-08002B2CF9AE}" pid="102" name="Objective-Access Rights">
    <vt:lpwstr>Closed</vt:lpwstr>
  </property>
  <property fmtid="{D5CDD505-2E9C-101B-9397-08002B2CF9AE}" pid="103" name="Objective-Vital_Record_Indicator">
    <vt:lpwstr>No</vt:lpwstr>
  </property>
  <property fmtid="{D5CDD505-2E9C-101B-9397-08002B2CF9AE}" pid="104" name="Objective-Access Security Review Due Date">
    <vt:lpwstr/>
  </property>
  <property fmtid="{D5CDD505-2E9C-101B-9397-08002B2CF9AE}" pid="105" name="Objective-Vital Records Review Due Date">
    <vt:lpwstr/>
  </property>
  <property fmtid="{D5CDD505-2E9C-101B-9397-08002B2CF9AE}" pid="106" name="Objective-Internal Reference">
    <vt:lpwstr/>
  </property>
  <property fmtid="{D5CDD505-2E9C-101B-9397-08002B2CF9AE}" pid="107" name="Objective-Media_Storage_Format">
    <vt:lpwstr>Text</vt:lpwstr>
  </property>
  <property fmtid="{D5CDD505-2E9C-101B-9397-08002B2CF9AE}" pid="108" name="Objective-Jurisdiction">
    <vt:lpwstr>SA</vt:lpwstr>
  </property>
  <property fmtid="{D5CDD505-2E9C-101B-9397-08002B2CF9AE}" pid="109" name="Objective-Language">
    <vt:lpwstr>English (en)</vt:lpwstr>
  </property>
  <property fmtid="{D5CDD505-2E9C-101B-9397-08002B2CF9AE}" pid="110" name="Objective-Intellectual_Property_Rights">
    <vt:lpwstr>SA Government</vt:lpwstr>
  </property>
  <property fmtid="{D5CDD505-2E9C-101B-9397-08002B2CF9AE}" pid="111" name="Objective-Date Emailed to DPC">
    <vt:lpwstr/>
  </property>
  <property fmtid="{D5CDD505-2E9C-101B-9397-08002B2CF9AE}" pid="112" name="Objective-Date Emailed to DTF">
    <vt:lpwstr/>
  </property>
  <property fmtid="{D5CDD505-2E9C-101B-9397-08002B2CF9AE}" pid="113" name="Objective-Date Emailed to Ministers Office">
    <vt:lpwstr/>
  </property>
  <property fmtid="{D5CDD505-2E9C-101B-9397-08002B2CF9AE}" pid="114" name="Objective-Disposal Reasons">
    <vt:lpwstr/>
  </property>
  <property fmtid="{D5CDD505-2E9C-101B-9397-08002B2CF9AE}" pid="115" name="Objective-Date to be Exported">
    <vt:lpwstr/>
  </property>
  <property fmtid="{D5CDD505-2E9C-101B-9397-08002B2CF9AE}" pid="116" name="Objective-Used By System Admin Only">
    <vt:lpwstr/>
  </property>
  <property fmtid="{D5CDD505-2E9C-101B-9397-08002B2CF9AE}" pid="117" name="Objective-Old Agency">
    <vt:lpwstr/>
  </property>
  <property fmtid="{D5CDD505-2E9C-101B-9397-08002B2CF9AE}" pid="118" name="Objective-Old Business Division">
    <vt:lpwstr/>
  </property>
  <property fmtid="{D5CDD505-2E9C-101B-9397-08002B2CF9AE}" pid="119" name="Objective-Old Workgroup">
    <vt:lpwstr/>
  </property>
  <property fmtid="{D5CDD505-2E9C-101B-9397-08002B2CF9AE}" pid="120" name="Objective-Old Section">
    <vt:lpwstr/>
  </property>
  <property fmtid="{D5CDD505-2E9C-101B-9397-08002B2CF9AE}" pid="121" name="Objective-Comment">
    <vt:lpwstr/>
  </property>
  <property fmtid="{D5CDD505-2E9C-101B-9397-08002B2CF9AE}" pid="122" name="GrammarlyDocumentId">
    <vt:lpwstr>582dbe189755df7c3660ddd5603d5b79852892a91e3aaa777bdbc85a02da9374</vt:lpwstr>
  </property>
</Properties>
</file>